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0A" w:rsidRPr="00237EF2" w:rsidRDefault="00A2747B" w:rsidP="00D4739A">
      <w:pPr>
        <w:jc w:val="right"/>
        <w:rPr>
          <w:rStyle w:val="20"/>
          <w:b w:val="0"/>
          <w:color w:val="000000"/>
          <w:sz w:val="28"/>
          <w:szCs w:val="28"/>
        </w:rPr>
      </w:pPr>
      <w:r w:rsidRPr="00237EF2">
        <w:rPr>
          <w:rStyle w:val="20"/>
          <w:b w:val="0"/>
          <w:color w:val="000000"/>
          <w:sz w:val="28"/>
          <w:szCs w:val="28"/>
        </w:rPr>
        <w:t>П</w:t>
      </w:r>
      <w:r w:rsidR="000A320A" w:rsidRPr="00237EF2">
        <w:rPr>
          <w:rStyle w:val="20"/>
          <w:b w:val="0"/>
          <w:color w:val="000000"/>
          <w:sz w:val="28"/>
          <w:szCs w:val="28"/>
        </w:rPr>
        <w:t>риложение</w:t>
      </w:r>
      <w:r w:rsidR="00D4739A" w:rsidRPr="00237EF2">
        <w:rPr>
          <w:rStyle w:val="20"/>
          <w:b w:val="0"/>
          <w:color w:val="000000"/>
          <w:sz w:val="28"/>
          <w:szCs w:val="28"/>
        </w:rPr>
        <w:t xml:space="preserve"> № 1</w:t>
      </w:r>
    </w:p>
    <w:p w:rsidR="00E02837" w:rsidRPr="00237EF2" w:rsidRDefault="009C1F68" w:rsidP="00D4739A">
      <w:pPr>
        <w:jc w:val="right"/>
        <w:rPr>
          <w:rStyle w:val="20"/>
          <w:b w:val="0"/>
          <w:color w:val="000000"/>
          <w:sz w:val="28"/>
          <w:szCs w:val="28"/>
        </w:rPr>
      </w:pP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="00A2747B" w:rsidRPr="00237EF2">
        <w:rPr>
          <w:rStyle w:val="20"/>
          <w:b w:val="0"/>
          <w:color w:val="000000"/>
          <w:sz w:val="28"/>
          <w:szCs w:val="28"/>
        </w:rPr>
        <w:t xml:space="preserve">к </w:t>
      </w:r>
      <w:r w:rsidR="00913643" w:rsidRPr="00237EF2">
        <w:rPr>
          <w:rStyle w:val="20"/>
          <w:b w:val="0"/>
          <w:color w:val="000000"/>
          <w:sz w:val="28"/>
          <w:szCs w:val="28"/>
        </w:rPr>
        <w:t>р</w:t>
      </w:r>
      <w:r w:rsidR="00F7405A" w:rsidRPr="00237EF2">
        <w:rPr>
          <w:rStyle w:val="20"/>
          <w:b w:val="0"/>
          <w:color w:val="000000"/>
          <w:sz w:val="28"/>
          <w:szCs w:val="28"/>
        </w:rPr>
        <w:t>ешению</w:t>
      </w:r>
      <w:r w:rsidR="00B10E42" w:rsidRPr="00237EF2">
        <w:rPr>
          <w:rStyle w:val="20"/>
          <w:b w:val="0"/>
          <w:color w:val="000000"/>
          <w:sz w:val="28"/>
          <w:szCs w:val="28"/>
        </w:rPr>
        <w:t xml:space="preserve"> </w:t>
      </w:r>
      <w:r w:rsidR="00F7405A" w:rsidRPr="00237EF2">
        <w:rPr>
          <w:rStyle w:val="20"/>
          <w:b w:val="0"/>
          <w:color w:val="000000"/>
          <w:sz w:val="28"/>
          <w:szCs w:val="28"/>
        </w:rPr>
        <w:t>Собрания деп</w:t>
      </w:r>
      <w:r w:rsidR="00A2747B" w:rsidRPr="00237EF2">
        <w:rPr>
          <w:rStyle w:val="20"/>
          <w:b w:val="0"/>
          <w:color w:val="000000"/>
          <w:sz w:val="28"/>
          <w:szCs w:val="28"/>
        </w:rPr>
        <w:t xml:space="preserve">утатов </w:t>
      </w:r>
    </w:p>
    <w:p w:rsidR="00A2747B" w:rsidRPr="00237EF2" w:rsidRDefault="00477ADA" w:rsidP="00D4739A">
      <w:pPr>
        <w:jc w:val="right"/>
        <w:rPr>
          <w:rStyle w:val="20"/>
          <w:b w:val="0"/>
          <w:color w:val="000000"/>
          <w:sz w:val="28"/>
          <w:szCs w:val="28"/>
        </w:rPr>
      </w:pP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  <w:t xml:space="preserve">Увельского муниципального </w:t>
      </w:r>
      <w:r w:rsidR="00A2747B" w:rsidRPr="00237EF2">
        <w:rPr>
          <w:rStyle w:val="20"/>
          <w:b w:val="0"/>
          <w:color w:val="000000"/>
          <w:sz w:val="28"/>
          <w:szCs w:val="28"/>
        </w:rPr>
        <w:t>округа</w:t>
      </w:r>
    </w:p>
    <w:p w:rsidR="003E5D37" w:rsidRPr="00237EF2" w:rsidRDefault="003E5D37" w:rsidP="00D4739A">
      <w:pPr>
        <w:jc w:val="right"/>
        <w:rPr>
          <w:sz w:val="28"/>
          <w:szCs w:val="28"/>
        </w:rPr>
      </w:pP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</w:r>
      <w:r w:rsidRPr="00237EF2">
        <w:rPr>
          <w:rStyle w:val="20"/>
          <w:b w:val="0"/>
          <w:color w:val="000000"/>
          <w:sz w:val="28"/>
          <w:szCs w:val="28"/>
        </w:rPr>
        <w:tab/>
        <w:t>Челябинской области</w:t>
      </w:r>
    </w:p>
    <w:p w:rsidR="00E02837" w:rsidRPr="00237EF2" w:rsidRDefault="00A2747B" w:rsidP="00D4739A">
      <w:pPr>
        <w:jc w:val="right"/>
        <w:rPr>
          <w:sz w:val="28"/>
          <w:szCs w:val="28"/>
        </w:rPr>
      </w:pPr>
      <w:r w:rsidRPr="00237EF2">
        <w:rPr>
          <w:sz w:val="28"/>
          <w:szCs w:val="28"/>
        </w:rPr>
        <w:tab/>
      </w:r>
      <w:r w:rsidRPr="00237EF2">
        <w:rPr>
          <w:sz w:val="28"/>
          <w:szCs w:val="28"/>
        </w:rPr>
        <w:tab/>
      </w:r>
      <w:r w:rsidRPr="00237EF2">
        <w:rPr>
          <w:sz w:val="28"/>
          <w:szCs w:val="28"/>
        </w:rPr>
        <w:tab/>
      </w:r>
      <w:r w:rsidRPr="00237EF2">
        <w:rPr>
          <w:sz w:val="28"/>
          <w:szCs w:val="28"/>
        </w:rPr>
        <w:tab/>
      </w:r>
      <w:r w:rsidRPr="00237EF2">
        <w:rPr>
          <w:sz w:val="28"/>
          <w:szCs w:val="28"/>
        </w:rPr>
        <w:tab/>
        <w:t>от «</w:t>
      </w:r>
      <w:r w:rsidR="00F026F8">
        <w:rPr>
          <w:sz w:val="28"/>
          <w:szCs w:val="28"/>
        </w:rPr>
        <w:t>26</w:t>
      </w:r>
      <w:r w:rsidRPr="00237EF2">
        <w:rPr>
          <w:sz w:val="28"/>
          <w:szCs w:val="28"/>
        </w:rPr>
        <w:t>»</w:t>
      </w:r>
      <w:r w:rsidR="00F026F8">
        <w:rPr>
          <w:sz w:val="28"/>
          <w:szCs w:val="28"/>
        </w:rPr>
        <w:t xml:space="preserve"> марта </w:t>
      </w:r>
      <w:r w:rsidRPr="00237EF2">
        <w:rPr>
          <w:sz w:val="28"/>
          <w:szCs w:val="28"/>
        </w:rPr>
        <w:t>202</w:t>
      </w:r>
      <w:r w:rsidR="00652BD8" w:rsidRPr="00237EF2">
        <w:rPr>
          <w:sz w:val="28"/>
          <w:szCs w:val="28"/>
        </w:rPr>
        <w:t>6</w:t>
      </w:r>
      <w:r w:rsidR="00EC0F54" w:rsidRPr="00237EF2">
        <w:rPr>
          <w:sz w:val="28"/>
          <w:szCs w:val="28"/>
        </w:rPr>
        <w:t xml:space="preserve"> </w:t>
      </w:r>
      <w:r w:rsidRPr="00237EF2">
        <w:rPr>
          <w:sz w:val="28"/>
          <w:szCs w:val="28"/>
        </w:rPr>
        <w:t>г. №</w:t>
      </w:r>
      <w:r w:rsidR="00F026F8">
        <w:rPr>
          <w:sz w:val="28"/>
          <w:szCs w:val="28"/>
        </w:rPr>
        <w:t xml:space="preserve"> 51</w:t>
      </w:r>
    </w:p>
    <w:p w:rsidR="00E02837" w:rsidRPr="00237EF2" w:rsidRDefault="00E02837" w:rsidP="00E02837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8"/>
          <w:szCs w:val="28"/>
        </w:rPr>
      </w:pPr>
    </w:p>
    <w:p w:rsidR="00A2747B" w:rsidRPr="00237EF2" w:rsidRDefault="00FC0126" w:rsidP="00FC0126">
      <w:pPr>
        <w:rPr>
          <w:b/>
          <w:sz w:val="28"/>
          <w:szCs w:val="28"/>
        </w:rPr>
      </w:pPr>
      <w:r w:rsidRPr="00237EF2">
        <w:rPr>
          <w:b/>
          <w:sz w:val="28"/>
          <w:szCs w:val="28"/>
        </w:rPr>
        <w:t xml:space="preserve">                                                              </w:t>
      </w:r>
      <w:r w:rsidR="003627BD" w:rsidRPr="00237EF2">
        <w:rPr>
          <w:b/>
          <w:sz w:val="28"/>
          <w:szCs w:val="28"/>
        </w:rPr>
        <w:t xml:space="preserve">  </w:t>
      </w:r>
      <w:r w:rsidR="00A2747B" w:rsidRPr="00237EF2">
        <w:rPr>
          <w:b/>
          <w:sz w:val="28"/>
          <w:szCs w:val="28"/>
        </w:rPr>
        <w:t>ПОЛОЖЕНИЕ</w:t>
      </w:r>
    </w:p>
    <w:p w:rsidR="00A2747B" w:rsidRPr="00237EF2" w:rsidRDefault="00A2747B" w:rsidP="00A2747B">
      <w:pPr>
        <w:jc w:val="center"/>
        <w:rPr>
          <w:b/>
          <w:sz w:val="28"/>
          <w:szCs w:val="28"/>
        </w:rPr>
      </w:pPr>
      <w:r w:rsidRPr="00237EF2">
        <w:rPr>
          <w:b/>
          <w:sz w:val="28"/>
          <w:szCs w:val="28"/>
        </w:rPr>
        <w:t xml:space="preserve">О ПРЕДСТАВЛЕНИИ </w:t>
      </w:r>
      <w:r w:rsidR="009365E8" w:rsidRPr="00237EF2">
        <w:rPr>
          <w:b/>
          <w:sz w:val="28"/>
          <w:szCs w:val="28"/>
        </w:rPr>
        <w:t xml:space="preserve">ГРАЖДАНАМИ, ПРЕТЕНДУЮЩИМИ НА ЗАМЕЩЕНИЕ ДОЛЖНОСТЕЙ РУКОВОДИТЕЛЕЙ </w:t>
      </w:r>
      <w:r w:rsidR="00FC0126" w:rsidRPr="00237EF2">
        <w:rPr>
          <w:b/>
          <w:sz w:val="28"/>
          <w:szCs w:val="28"/>
        </w:rPr>
        <w:t>МУНИЦИПАЛЬНЫХ</w:t>
      </w:r>
      <w:r w:rsidR="009365E8" w:rsidRPr="00237EF2">
        <w:rPr>
          <w:b/>
          <w:sz w:val="28"/>
          <w:szCs w:val="28"/>
        </w:rPr>
        <w:t xml:space="preserve"> УЧРЕЖДЕНИЙ У</w:t>
      </w:r>
      <w:r w:rsidR="008A7453" w:rsidRPr="00237EF2">
        <w:rPr>
          <w:b/>
          <w:sz w:val="28"/>
          <w:szCs w:val="28"/>
        </w:rPr>
        <w:t>ВЕЛЬСКОГО МУНИЦИПАЛЬНОГО ОКРУГА</w:t>
      </w:r>
      <w:r w:rsidRPr="00237EF2">
        <w:rPr>
          <w:b/>
          <w:sz w:val="28"/>
          <w:szCs w:val="28"/>
        </w:rPr>
        <w:t>,</w:t>
      </w:r>
      <w:r w:rsidR="006945D3" w:rsidRPr="00237EF2">
        <w:rPr>
          <w:b/>
          <w:sz w:val="28"/>
          <w:szCs w:val="28"/>
        </w:rPr>
        <w:t xml:space="preserve"> И </w:t>
      </w:r>
      <w:r w:rsidR="00A7788D" w:rsidRPr="00237EF2">
        <w:rPr>
          <w:b/>
          <w:sz w:val="28"/>
          <w:szCs w:val="28"/>
        </w:rPr>
        <w:t>ЛИЦАМИ</w:t>
      </w:r>
      <w:r w:rsidR="009365E8" w:rsidRPr="00237EF2">
        <w:rPr>
          <w:b/>
          <w:sz w:val="28"/>
          <w:szCs w:val="28"/>
        </w:rPr>
        <w:t xml:space="preserve">, ЗАМЕЩАЮЩИМИ ДОЛЖНОСТИ РУКОВОДИТЕЛЕЙ </w:t>
      </w:r>
      <w:r w:rsidR="00330ED1" w:rsidRPr="00237EF2">
        <w:rPr>
          <w:b/>
          <w:sz w:val="28"/>
          <w:szCs w:val="28"/>
        </w:rPr>
        <w:t xml:space="preserve">МУНИЦИПАЛЬНЫХ </w:t>
      </w:r>
      <w:r w:rsidR="009365E8" w:rsidRPr="00237EF2">
        <w:rPr>
          <w:b/>
          <w:sz w:val="28"/>
          <w:szCs w:val="28"/>
        </w:rPr>
        <w:t>УЧРЕЖДЕНИЙ</w:t>
      </w:r>
      <w:r w:rsidR="00330ED1" w:rsidRPr="00237EF2">
        <w:rPr>
          <w:b/>
          <w:sz w:val="28"/>
          <w:szCs w:val="28"/>
        </w:rPr>
        <w:t xml:space="preserve"> УВЕЛЬСКОГО </w:t>
      </w:r>
      <w:r w:rsidR="008A7453" w:rsidRPr="00237EF2">
        <w:rPr>
          <w:b/>
          <w:sz w:val="28"/>
          <w:szCs w:val="28"/>
        </w:rPr>
        <w:t>МУНИЦИПАЛЬНОГО ОКРУГА</w:t>
      </w:r>
      <w:r w:rsidRPr="00237EF2">
        <w:rPr>
          <w:b/>
          <w:sz w:val="28"/>
          <w:szCs w:val="28"/>
        </w:rPr>
        <w:t>, СВЕДЕНИЙ О ДОХОДАХ, ОБ ИМУЩЕСТВЕ И ОБЯЗАТЕЛЬСТВАХ ИМУЩЕСТВЕННОГО ХАРАКТЕРА</w:t>
      </w:r>
      <w:r w:rsidR="0064321D" w:rsidRPr="00237EF2">
        <w:rPr>
          <w:b/>
          <w:sz w:val="28"/>
          <w:szCs w:val="28"/>
        </w:rPr>
        <w:t xml:space="preserve"> </w:t>
      </w:r>
    </w:p>
    <w:p w:rsidR="00A2747B" w:rsidRPr="00237EF2" w:rsidRDefault="00A2747B" w:rsidP="00A2747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  <w:sz w:val="28"/>
          <w:szCs w:val="28"/>
        </w:rPr>
      </w:pPr>
    </w:p>
    <w:p w:rsidR="00A2747B" w:rsidRPr="00237EF2" w:rsidRDefault="00C40832" w:rsidP="001D14A5">
      <w:pPr>
        <w:pStyle w:val="ab"/>
        <w:ind w:left="11"/>
        <w:jc w:val="both"/>
        <w:textAlignment w:val="baseline"/>
        <w:rPr>
          <w:sz w:val="28"/>
          <w:szCs w:val="28"/>
        </w:rPr>
      </w:pPr>
      <w:r w:rsidRPr="00237EF2">
        <w:rPr>
          <w:sz w:val="28"/>
          <w:szCs w:val="28"/>
        </w:rPr>
        <w:t xml:space="preserve">          1. </w:t>
      </w:r>
      <w:r w:rsidR="00A2747B" w:rsidRPr="00237EF2">
        <w:rPr>
          <w:sz w:val="28"/>
          <w:szCs w:val="28"/>
        </w:rPr>
        <w:t xml:space="preserve">Настоящее </w:t>
      </w:r>
      <w:hyperlink r:id="rId6" w:anchor="P45" w:history="1">
        <w:r w:rsidRPr="00237EF2">
          <w:rPr>
            <w:rStyle w:val="aa"/>
            <w:color w:val="auto"/>
            <w:sz w:val="28"/>
            <w:szCs w:val="28"/>
            <w:u w:val="none"/>
          </w:rPr>
          <w:t>Положение</w:t>
        </w:r>
      </w:hyperlink>
      <w:r w:rsidRPr="00237EF2">
        <w:rPr>
          <w:sz w:val="28"/>
          <w:szCs w:val="28"/>
        </w:rPr>
        <w:t xml:space="preserve"> о представлении гражданами</w:t>
      </w:r>
      <w:r w:rsidR="00330ED1" w:rsidRPr="00237EF2">
        <w:rPr>
          <w:sz w:val="28"/>
          <w:szCs w:val="28"/>
        </w:rPr>
        <w:t>, претендующими на замещение</w:t>
      </w:r>
      <w:r w:rsidR="00B10E42" w:rsidRPr="00237EF2">
        <w:rPr>
          <w:sz w:val="28"/>
          <w:szCs w:val="28"/>
        </w:rPr>
        <w:t xml:space="preserve"> должностей </w:t>
      </w:r>
      <w:r w:rsidR="002662EB" w:rsidRPr="00237EF2">
        <w:rPr>
          <w:sz w:val="28"/>
          <w:szCs w:val="28"/>
        </w:rPr>
        <w:t>руководит</w:t>
      </w:r>
      <w:r w:rsidR="006A230D" w:rsidRPr="00237EF2">
        <w:rPr>
          <w:sz w:val="28"/>
          <w:szCs w:val="28"/>
        </w:rPr>
        <w:t xml:space="preserve">елей </w:t>
      </w:r>
      <w:r w:rsidR="002662EB" w:rsidRPr="00237EF2">
        <w:rPr>
          <w:sz w:val="28"/>
          <w:szCs w:val="28"/>
        </w:rPr>
        <w:t>муниципальных учреждений</w:t>
      </w:r>
      <w:r w:rsidRPr="00237EF2">
        <w:rPr>
          <w:sz w:val="28"/>
          <w:szCs w:val="28"/>
        </w:rPr>
        <w:t xml:space="preserve"> Увельского муниципального округа,</w:t>
      </w:r>
      <w:r w:rsidR="002662EB" w:rsidRPr="00237EF2">
        <w:rPr>
          <w:sz w:val="28"/>
          <w:szCs w:val="28"/>
        </w:rPr>
        <w:t xml:space="preserve"> и </w:t>
      </w:r>
      <w:r w:rsidR="00A7788D" w:rsidRPr="00237EF2">
        <w:rPr>
          <w:sz w:val="28"/>
          <w:szCs w:val="28"/>
        </w:rPr>
        <w:t>лицами</w:t>
      </w:r>
      <w:r w:rsidR="002662EB" w:rsidRPr="00237EF2">
        <w:rPr>
          <w:sz w:val="28"/>
          <w:szCs w:val="28"/>
        </w:rPr>
        <w:t>, замещающими должности руководителей муниципальных учреждений</w:t>
      </w:r>
      <w:r w:rsidR="003C046B" w:rsidRPr="00237EF2">
        <w:rPr>
          <w:sz w:val="28"/>
          <w:szCs w:val="28"/>
        </w:rPr>
        <w:t xml:space="preserve"> </w:t>
      </w:r>
      <w:r w:rsidRPr="00237EF2">
        <w:rPr>
          <w:sz w:val="28"/>
          <w:szCs w:val="28"/>
        </w:rPr>
        <w:t>Увельского муниципального округа,</w:t>
      </w:r>
      <w:r w:rsidR="002662EB" w:rsidRPr="00237EF2">
        <w:rPr>
          <w:sz w:val="28"/>
          <w:szCs w:val="28"/>
        </w:rPr>
        <w:t xml:space="preserve"> </w:t>
      </w:r>
      <w:r w:rsidRPr="00237EF2">
        <w:rPr>
          <w:sz w:val="28"/>
          <w:szCs w:val="28"/>
        </w:rPr>
        <w:t>сведений о доходах</w:t>
      </w:r>
      <w:r w:rsidR="000D4F81" w:rsidRPr="00237EF2">
        <w:rPr>
          <w:sz w:val="28"/>
          <w:szCs w:val="28"/>
        </w:rPr>
        <w:t>,</w:t>
      </w:r>
      <w:r w:rsidRPr="00237EF2">
        <w:rPr>
          <w:sz w:val="28"/>
          <w:szCs w:val="28"/>
        </w:rPr>
        <w:t xml:space="preserve"> об имуществе и обязательствах имущественного характера</w:t>
      </w:r>
      <w:r w:rsidR="001D14A5" w:rsidRPr="00237EF2">
        <w:rPr>
          <w:sz w:val="28"/>
          <w:szCs w:val="28"/>
        </w:rPr>
        <w:t xml:space="preserve"> (далее – Положение) определяет </w:t>
      </w:r>
      <w:r w:rsidRPr="00237EF2">
        <w:rPr>
          <w:sz w:val="28"/>
          <w:szCs w:val="28"/>
        </w:rPr>
        <w:t xml:space="preserve">порядок </w:t>
      </w:r>
      <w:r w:rsidR="00A2747B" w:rsidRPr="00237EF2">
        <w:rPr>
          <w:sz w:val="28"/>
          <w:szCs w:val="28"/>
        </w:rPr>
        <w:t>представлени</w:t>
      </w:r>
      <w:r w:rsidRPr="00237EF2">
        <w:rPr>
          <w:sz w:val="28"/>
          <w:szCs w:val="28"/>
        </w:rPr>
        <w:t>я</w:t>
      </w:r>
      <w:r w:rsidR="00A2747B" w:rsidRPr="00237EF2">
        <w:rPr>
          <w:sz w:val="28"/>
          <w:szCs w:val="28"/>
        </w:rPr>
        <w:t xml:space="preserve"> гражданами</w:t>
      </w:r>
      <w:r w:rsidR="006A230D" w:rsidRPr="00237EF2">
        <w:rPr>
          <w:sz w:val="28"/>
          <w:szCs w:val="28"/>
        </w:rPr>
        <w:t xml:space="preserve">, претендующими на замещение должностей руководителей </w:t>
      </w:r>
      <w:r w:rsidRPr="00237EF2">
        <w:rPr>
          <w:sz w:val="28"/>
          <w:szCs w:val="28"/>
        </w:rPr>
        <w:t>муниципальны</w:t>
      </w:r>
      <w:r w:rsidR="006A230D" w:rsidRPr="00237EF2">
        <w:rPr>
          <w:sz w:val="28"/>
          <w:szCs w:val="28"/>
        </w:rPr>
        <w:t xml:space="preserve">х учреждений </w:t>
      </w:r>
      <w:r w:rsidRPr="00237EF2">
        <w:rPr>
          <w:sz w:val="28"/>
          <w:szCs w:val="28"/>
        </w:rPr>
        <w:t>Увельского муниципального округа</w:t>
      </w:r>
      <w:r w:rsidR="001D14A5" w:rsidRPr="00237EF2">
        <w:rPr>
          <w:sz w:val="28"/>
          <w:szCs w:val="28"/>
        </w:rPr>
        <w:t xml:space="preserve">, и </w:t>
      </w:r>
      <w:r w:rsidR="00A7788D" w:rsidRPr="00237EF2">
        <w:rPr>
          <w:sz w:val="28"/>
          <w:szCs w:val="28"/>
        </w:rPr>
        <w:t>лицами</w:t>
      </w:r>
      <w:r w:rsidR="001D14A5" w:rsidRPr="00237EF2">
        <w:rPr>
          <w:sz w:val="28"/>
          <w:szCs w:val="28"/>
        </w:rPr>
        <w:t xml:space="preserve">, </w:t>
      </w:r>
      <w:r w:rsidR="00BA7294" w:rsidRPr="00237EF2">
        <w:rPr>
          <w:sz w:val="28"/>
          <w:szCs w:val="28"/>
        </w:rPr>
        <w:t xml:space="preserve">замещающими должности руководителей муниципальных учреждений Увельского муниципального </w:t>
      </w:r>
      <w:r w:rsidR="00B10E42" w:rsidRPr="00237EF2">
        <w:rPr>
          <w:sz w:val="28"/>
          <w:szCs w:val="28"/>
        </w:rPr>
        <w:t>округа</w:t>
      </w:r>
      <w:r w:rsidR="00A2747B" w:rsidRPr="00237EF2">
        <w:rPr>
          <w:sz w:val="28"/>
          <w:szCs w:val="28"/>
        </w:rPr>
        <w:t>, сведений о доходах, об имуществе и обязательствах имущественного</w:t>
      </w:r>
      <w:r w:rsidRPr="00237EF2">
        <w:rPr>
          <w:sz w:val="28"/>
          <w:szCs w:val="28"/>
        </w:rPr>
        <w:t xml:space="preserve"> характера</w:t>
      </w:r>
      <w:r w:rsidR="00D6404D" w:rsidRPr="00237EF2">
        <w:rPr>
          <w:sz w:val="28"/>
          <w:szCs w:val="28"/>
        </w:rPr>
        <w:t>, п</w:t>
      </w:r>
      <w:r w:rsidR="006A230D" w:rsidRPr="00237EF2">
        <w:rPr>
          <w:sz w:val="28"/>
          <w:szCs w:val="28"/>
        </w:rPr>
        <w:t>редусмотренные</w:t>
      </w:r>
      <w:r w:rsidR="00D6404D" w:rsidRPr="00237EF2">
        <w:rPr>
          <w:sz w:val="28"/>
          <w:szCs w:val="28"/>
        </w:rPr>
        <w:t xml:space="preserve"> Федеральн</w:t>
      </w:r>
      <w:r w:rsidR="006A230D" w:rsidRPr="00237EF2">
        <w:rPr>
          <w:sz w:val="28"/>
          <w:szCs w:val="28"/>
        </w:rPr>
        <w:t>ым</w:t>
      </w:r>
      <w:r w:rsidR="00D6404D" w:rsidRPr="00237EF2">
        <w:rPr>
          <w:sz w:val="28"/>
          <w:szCs w:val="28"/>
        </w:rPr>
        <w:t xml:space="preserve"> закон</w:t>
      </w:r>
      <w:r w:rsidR="006A230D" w:rsidRPr="00237EF2">
        <w:rPr>
          <w:sz w:val="28"/>
          <w:szCs w:val="28"/>
        </w:rPr>
        <w:t>ом</w:t>
      </w:r>
      <w:r w:rsidR="00D6404D" w:rsidRPr="00237EF2">
        <w:rPr>
          <w:sz w:val="28"/>
          <w:szCs w:val="28"/>
        </w:rPr>
        <w:t xml:space="preserve"> от 25.12.2008 г. № 273-ФЗ «О противодействии коррупции» (далее – сведения о доходах, об имуществе и обязательс</w:t>
      </w:r>
      <w:r w:rsidR="001D14A5" w:rsidRPr="00237EF2">
        <w:rPr>
          <w:sz w:val="28"/>
          <w:szCs w:val="28"/>
        </w:rPr>
        <w:t>твах имущественного характера).</w:t>
      </w:r>
    </w:p>
    <w:p w:rsidR="003C046B" w:rsidRPr="00237EF2" w:rsidRDefault="00BA7294" w:rsidP="00BA7294">
      <w:pPr>
        <w:pStyle w:val="ConsPlusNormal"/>
        <w:tabs>
          <w:tab w:val="left" w:pos="709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7E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2B4A" w:rsidRPr="00237EF2">
        <w:rPr>
          <w:rFonts w:ascii="Times New Roman" w:hAnsi="Times New Roman" w:cs="Times New Roman"/>
          <w:sz w:val="28"/>
          <w:szCs w:val="28"/>
        </w:rPr>
        <w:t xml:space="preserve">2. </w:t>
      </w:r>
      <w:r w:rsidRPr="00237EF2">
        <w:rPr>
          <w:rFonts w:ascii="Times New Roman" w:hAnsi="Times New Roman" w:cs="Times New Roman"/>
          <w:sz w:val="28"/>
          <w:szCs w:val="28"/>
        </w:rPr>
        <w:t>Гражданин, претендующий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 на замещение должност</w:t>
      </w:r>
      <w:r w:rsidRPr="00237EF2">
        <w:rPr>
          <w:rFonts w:ascii="Times New Roman" w:hAnsi="Times New Roman" w:cs="Times New Roman"/>
          <w:sz w:val="28"/>
          <w:szCs w:val="28"/>
        </w:rPr>
        <w:t>и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Pr="00237EF2">
        <w:rPr>
          <w:rFonts w:ascii="Times New Roman" w:hAnsi="Times New Roman" w:cs="Times New Roman"/>
          <w:sz w:val="28"/>
          <w:szCs w:val="28"/>
        </w:rPr>
        <w:t>я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237EF2">
        <w:rPr>
          <w:rFonts w:ascii="Times New Roman" w:hAnsi="Times New Roman" w:cs="Times New Roman"/>
          <w:sz w:val="28"/>
          <w:szCs w:val="28"/>
        </w:rPr>
        <w:t>ого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237EF2">
        <w:rPr>
          <w:rFonts w:ascii="Times New Roman" w:hAnsi="Times New Roman" w:cs="Times New Roman"/>
          <w:sz w:val="28"/>
          <w:szCs w:val="28"/>
        </w:rPr>
        <w:t>я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 Увельского муниципального округа, при поступлении на работу представля</w:t>
      </w:r>
      <w:r w:rsidRPr="00237EF2">
        <w:rPr>
          <w:rFonts w:ascii="Times New Roman" w:hAnsi="Times New Roman" w:cs="Times New Roman"/>
          <w:sz w:val="28"/>
          <w:szCs w:val="28"/>
        </w:rPr>
        <w:t>е</w:t>
      </w:r>
      <w:r w:rsidR="003C046B" w:rsidRPr="00237EF2">
        <w:rPr>
          <w:rFonts w:ascii="Times New Roman" w:hAnsi="Times New Roman" w:cs="Times New Roman"/>
          <w:sz w:val="28"/>
          <w:szCs w:val="28"/>
        </w:rPr>
        <w:t>т:</w:t>
      </w:r>
    </w:p>
    <w:p w:rsidR="003C046B" w:rsidRPr="00237EF2" w:rsidRDefault="008C1CDD" w:rsidP="00BA729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EF2">
        <w:rPr>
          <w:rFonts w:ascii="Times New Roman" w:hAnsi="Times New Roman" w:cs="Times New Roman"/>
          <w:sz w:val="28"/>
          <w:szCs w:val="28"/>
        </w:rPr>
        <w:t xml:space="preserve">  </w:t>
      </w:r>
      <w:r w:rsidR="003C046B" w:rsidRPr="00237EF2">
        <w:rPr>
          <w:rFonts w:ascii="Times New Roman" w:hAnsi="Times New Roman" w:cs="Times New Roman"/>
          <w:sz w:val="28"/>
          <w:szCs w:val="28"/>
        </w:rPr>
        <w:t>2.1. сведения о своих доходах,</w:t>
      </w:r>
      <w:r w:rsidR="003C046B" w:rsidRPr="00237EF2">
        <w:rPr>
          <w:b/>
          <w:sz w:val="28"/>
          <w:szCs w:val="28"/>
        </w:rPr>
        <w:t xml:space="preserve"> 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полученных от всех источников (включая </w:t>
      </w:r>
      <w:r w:rsidR="00BA7294" w:rsidRPr="00237EF2">
        <w:rPr>
          <w:rFonts w:ascii="Times New Roman" w:hAnsi="Times New Roman" w:cs="Times New Roman"/>
          <w:sz w:val="28"/>
          <w:szCs w:val="28"/>
        </w:rPr>
        <w:t>доходы по прежнему месту работы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, пенсии, пособия, иные выплаты) за календарный год, предшествующий году подачи документов для замещения должности </w:t>
      </w:r>
      <w:r w:rsidR="000F1931" w:rsidRPr="00237EF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C046B" w:rsidRPr="00237EF2">
        <w:rPr>
          <w:rFonts w:ascii="Times New Roman" w:hAnsi="Times New Roman" w:cs="Times New Roman"/>
          <w:sz w:val="28"/>
          <w:szCs w:val="28"/>
        </w:rPr>
        <w:t>муниципально</w:t>
      </w:r>
      <w:r w:rsidR="000F1931" w:rsidRPr="00237EF2">
        <w:rPr>
          <w:rFonts w:ascii="Times New Roman" w:hAnsi="Times New Roman" w:cs="Times New Roman"/>
          <w:sz w:val="28"/>
          <w:szCs w:val="28"/>
        </w:rPr>
        <w:t>го учреждения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</w:t>
      </w:r>
      <w:r w:rsidR="000F1931" w:rsidRPr="00237EF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C046B" w:rsidRPr="00237EF2">
        <w:rPr>
          <w:rFonts w:ascii="Times New Roman" w:hAnsi="Times New Roman" w:cs="Times New Roman"/>
          <w:sz w:val="28"/>
          <w:szCs w:val="28"/>
        </w:rPr>
        <w:t>муниципально</w:t>
      </w:r>
      <w:r w:rsidR="000F1931" w:rsidRPr="00237EF2"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="003C046B" w:rsidRPr="00237EF2">
        <w:rPr>
          <w:rFonts w:ascii="Times New Roman" w:hAnsi="Times New Roman" w:cs="Times New Roman"/>
          <w:sz w:val="28"/>
          <w:szCs w:val="28"/>
        </w:rPr>
        <w:t>(на отчетную дату);</w:t>
      </w:r>
    </w:p>
    <w:p w:rsidR="003C046B" w:rsidRPr="00237EF2" w:rsidRDefault="00BA7294" w:rsidP="00BA7294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EF2">
        <w:rPr>
          <w:rFonts w:ascii="Times New Roman" w:hAnsi="Times New Roman" w:cs="Times New Roman"/>
          <w:sz w:val="28"/>
          <w:szCs w:val="28"/>
        </w:rPr>
        <w:t xml:space="preserve">  </w:t>
      </w:r>
      <w:r w:rsidR="003C046B" w:rsidRPr="00237EF2">
        <w:rPr>
          <w:rFonts w:ascii="Times New Roman" w:hAnsi="Times New Roman" w:cs="Times New Roman"/>
          <w:sz w:val="28"/>
          <w:szCs w:val="28"/>
        </w:rPr>
        <w:t>2.2. сведения о доходах своих супруги (супруга) и несовершеннолетних детей, полученных от всех источников (</w:t>
      </w:r>
      <w:r w:rsidR="0092696E" w:rsidRPr="00237EF2">
        <w:rPr>
          <w:rFonts w:ascii="Times New Roman" w:hAnsi="Times New Roman" w:cs="Times New Roman"/>
          <w:sz w:val="28"/>
          <w:szCs w:val="28"/>
        </w:rPr>
        <w:t>включая доходы по прежнему месту работы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, пенсии, пособия, иные выплаты) за календарный год, предшествующий году подачи гражданином документов для замещения должности </w:t>
      </w:r>
      <w:r w:rsidR="000F1931" w:rsidRPr="00237EF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C046B" w:rsidRPr="00237EF2">
        <w:rPr>
          <w:rFonts w:ascii="Times New Roman" w:hAnsi="Times New Roman" w:cs="Times New Roman"/>
          <w:sz w:val="28"/>
          <w:szCs w:val="28"/>
        </w:rPr>
        <w:t>муниципально</w:t>
      </w:r>
      <w:r w:rsidR="000F1931" w:rsidRPr="00237EF2">
        <w:rPr>
          <w:rFonts w:ascii="Times New Roman" w:hAnsi="Times New Roman" w:cs="Times New Roman"/>
          <w:sz w:val="28"/>
          <w:szCs w:val="28"/>
        </w:rPr>
        <w:t>го учреждения</w:t>
      </w:r>
      <w:r w:rsidR="003C046B" w:rsidRPr="00237EF2">
        <w:rPr>
          <w:rFonts w:ascii="Times New Roman" w:hAnsi="Times New Roman" w:cs="Times New Roman"/>
          <w:sz w:val="28"/>
          <w:szCs w:val="28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первое число </w:t>
      </w:r>
      <w:r w:rsidR="003C046B" w:rsidRPr="00237EF2">
        <w:rPr>
          <w:rFonts w:ascii="Times New Roman" w:hAnsi="Times New Roman" w:cs="Times New Roman"/>
          <w:sz w:val="28"/>
          <w:szCs w:val="28"/>
        </w:rPr>
        <w:lastRenderedPageBreak/>
        <w:t xml:space="preserve">месяца, предшествующего месяцу подачи гражданином документов для замещения должности </w:t>
      </w:r>
      <w:r w:rsidR="000F1931" w:rsidRPr="00237EF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C046B" w:rsidRPr="00237EF2">
        <w:rPr>
          <w:rFonts w:ascii="Times New Roman" w:hAnsi="Times New Roman" w:cs="Times New Roman"/>
          <w:sz w:val="28"/>
          <w:szCs w:val="28"/>
        </w:rPr>
        <w:t>муниципально</w:t>
      </w:r>
      <w:r w:rsidR="000F1931" w:rsidRPr="00237EF2"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="003C046B" w:rsidRPr="00237EF2">
        <w:rPr>
          <w:rFonts w:ascii="Times New Roman" w:hAnsi="Times New Roman" w:cs="Times New Roman"/>
          <w:sz w:val="28"/>
          <w:szCs w:val="28"/>
        </w:rPr>
        <w:t>(на отчетную дату).</w:t>
      </w:r>
    </w:p>
    <w:p w:rsidR="000F1931" w:rsidRPr="00237EF2" w:rsidRDefault="00154DA7" w:rsidP="00154DA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37EF2">
        <w:rPr>
          <w:sz w:val="28"/>
          <w:szCs w:val="28"/>
          <w:shd w:val="clear" w:color="auto" w:fill="FFFFFF"/>
        </w:rPr>
        <w:t xml:space="preserve">          </w:t>
      </w:r>
      <w:r w:rsidR="000F1931" w:rsidRPr="00237EF2">
        <w:rPr>
          <w:sz w:val="28"/>
          <w:szCs w:val="28"/>
          <w:shd w:val="clear" w:color="auto" w:fill="FFFFFF"/>
        </w:rPr>
        <w:t>3</w:t>
      </w:r>
      <w:r w:rsidR="00A7788D" w:rsidRPr="00237EF2">
        <w:rPr>
          <w:sz w:val="28"/>
          <w:szCs w:val="28"/>
          <w:shd w:val="clear" w:color="auto" w:fill="FFFFFF"/>
        </w:rPr>
        <w:t>. Лицо</w:t>
      </w:r>
      <w:r w:rsidR="00602086" w:rsidRPr="00237EF2">
        <w:rPr>
          <w:sz w:val="28"/>
          <w:szCs w:val="28"/>
          <w:shd w:val="clear" w:color="auto" w:fill="FFFFFF"/>
        </w:rPr>
        <w:t>, замещающ</w:t>
      </w:r>
      <w:r w:rsidR="00A7788D" w:rsidRPr="00237EF2">
        <w:rPr>
          <w:sz w:val="28"/>
          <w:szCs w:val="28"/>
          <w:shd w:val="clear" w:color="auto" w:fill="FFFFFF"/>
        </w:rPr>
        <w:t>ее</w:t>
      </w:r>
      <w:r w:rsidR="00602086" w:rsidRPr="00237EF2">
        <w:rPr>
          <w:sz w:val="28"/>
          <w:szCs w:val="28"/>
          <w:shd w:val="clear" w:color="auto" w:fill="FFFFFF"/>
        </w:rPr>
        <w:t xml:space="preserve"> должность руководителя муниципального учреждения в случае возникновения оснований для представления сведений о расходах в соответствии с Федеральным законом от 03.12.2012 г. № 230-ФЗ "О контроле за соответствием расходов лиц, замещающих государственные должности, и иных лиц их доходам" </w:t>
      </w:r>
      <w:r w:rsidR="001174D3" w:rsidRPr="00237EF2">
        <w:rPr>
          <w:sz w:val="28"/>
          <w:szCs w:val="28"/>
          <w:shd w:val="clear" w:color="auto" w:fill="FFFFFF"/>
        </w:rPr>
        <w:t>не позднее 30 апреля года, следующего за годом, в котором возникли такие основания</w:t>
      </w:r>
      <w:r w:rsidR="00602086" w:rsidRPr="00237EF2">
        <w:rPr>
          <w:sz w:val="28"/>
          <w:szCs w:val="28"/>
          <w:shd w:val="clear" w:color="auto" w:fill="FFFFFF"/>
        </w:rPr>
        <w:t xml:space="preserve"> представляет:</w:t>
      </w:r>
    </w:p>
    <w:p w:rsidR="000F1931" w:rsidRPr="00237EF2" w:rsidRDefault="00154DA7" w:rsidP="00154DA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37EF2">
        <w:rPr>
          <w:sz w:val="28"/>
          <w:szCs w:val="28"/>
          <w:shd w:val="clear" w:color="auto" w:fill="FFFFFF"/>
        </w:rPr>
        <w:t xml:space="preserve">          </w:t>
      </w:r>
      <w:r w:rsidR="008D66B3" w:rsidRPr="00237EF2">
        <w:rPr>
          <w:sz w:val="28"/>
          <w:szCs w:val="28"/>
          <w:shd w:val="clear" w:color="auto" w:fill="FFFFFF"/>
        </w:rPr>
        <w:t xml:space="preserve">3.1. </w:t>
      </w:r>
      <w:r w:rsidR="000F1931" w:rsidRPr="00237EF2">
        <w:rPr>
          <w:sz w:val="28"/>
          <w:szCs w:val="28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</w:t>
      </w:r>
      <w:hyperlink r:id="rId7" w:anchor="l0" w:history="1">
        <w:r w:rsidR="000F1931" w:rsidRPr="00237EF2">
          <w:rPr>
            <w:sz w:val="28"/>
            <w:szCs w:val="28"/>
          </w:rPr>
          <w:t>от 03.12.2012 г. № 230-ФЗ</w:t>
        </w:r>
      </w:hyperlink>
      <w:r w:rsidR="000F1931" w:rsidRPr="00237EF2">
        <w:rPr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 (отчетный период) от всех источников (включая </w:t>
      </w:r>
      <w:r w:rsidR="00602086" w:rsidRPr="00237EF2">
        <w:rPr>
          <w:sz w:val="28"/>
          <w:szCs w:val="28"/>
        </w:rPr>
        <w:t>доходы по прежнему месту работы</w:t>
      </w:r>
      <w:r w:rsidR="000F1931" w:rsidRPr="00237EF2">
        <w:rPr>
          <w:sz w:val="28"/>
          <w:szCs w:val="28"/>
        </w:rPr>
        <w:t>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</w:t>
      </w:r>
      <w:r w:rsidR="00602086" w:rsidRPr="00237EF2">
        <w:rPr>
          <w:sz w:val="28"/>
          <w:szCs w:val="28"/>
        </w:rPr>
        <w:t>янию на конец отчетного периода;</w:t>
      </w:r>
      <w:r w:rsidR="000F1931" w:rsidRPr="00237EF2">
        <w:rPr>
          <w:sz w:val="28"/>
          <w:szCs w:val="28"/>
        </w:rPr>
        <w:t xml:space="preserve"> </w:t>
      </w:r>
    </w:p>
    <w:p w:rsidR="008D66B3" w:rsidRPr="00237EF2" w:rsidRDefault="008D66B3" w:rsidP="000F19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EF2">
        <w:rPr>
          <w:sz w:val="28"/>
          <w:szCs w:val="28"/>
        </w:rPr>
        <w:t xml:space="preserve">  3</w:t>
      </w:r>
      <w:r w:rsidR="000F1931" w:rsidRPr="00237EF2">
        <w:rPr>
          <w:sz w:val="28"/>
          <w:szCs w:val="28"/>
        </w:rPr>
        <w:t>.2. сведения о доходах своих супруги (супруга) и несовершеннолетних детей</w:t>
      </w:r>
      <w:r w:rsidR="00B00BD6" w:rsidRPr="00237EF2">
        <w:rPr>
          <w:sz w:val="28"/>
          <w:szCs w:val="28"/>
        </w:rPr>
        <w:t>,</w:t>
      </w:r>
      <w:r w:rsidR="000F1931" w:rsidRPr="00237EF2">
        <w:rPr>
          <w:sz w:val="28"/>
          <w:szCs w:val="28"/>
        </w:rPr>
        <w:t xml:space="preserve"> полученных с 1 января по 31 декабря года, в котором возникли основания для представления сведений о расходах в соответствии с Федеральным законом </w:t>
      </w:r>
      <w:hyperlink r:id="rId8" w:anchor="l0" w:history="1">
        <w:r w:rsidR="000F1931" w:rsidRPr="00237EF2">
          <w:rPr>
            <w:sz w:val="28"/>
            <w:szCs w:val="28"/>
          </w:rPr>
          <w:t>от 03.12.2012 г. № 230-ФЗ</w:t>
        </w:r>
      </w:hyperlink>
      <w:r w:rsidR="000F1931" w:rsidRPr="00237EF2">
        <w:rPr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 (отчетный период) от всех источников (включая доходы по прежнему месту работы,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:rsidR="000F1931" w:rsidRPr="00237EF2" w:rsidRDefault="008D66B3" w:rsidP="001E3972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EF2">
        <w:rPr>
          <w:sz w:val="28"/>
          <w:szCs w:val="28"/>
        </w:rPr>
        <w:t xml:space="preserve"> </w:t>
      </w:r>
      <w:r w:rsidR="001E3972" w:rsidRPr="00237EF2">
        <w:rPr>
          <w:sz w:val="28"/>
          <w:szCs w:val="28"/>
        </w:rPr>
        <w:t xml:space="preserve"> </w:t>
      </w:r>
      <w:r w:rsidR="008C1CDD" w:rsidRPr="00237EF2">
        <w:rPr>
          <w:sz w:val="28"/>
          <w:szCs w:val="28"/>
        </w:rPr>
        <w:t>4</w:t>
      </w:r>
      <w:r w:rsidRPr="00237EF2">
        <w:rPr>
          <w:sz w:val="28"/>
          <w:szCs w:val="28"/>
        </w:rPr>
        <w:t xml:space="preserve">. </w:t>
      </w:r>
      <w:r w:rsidR="000F1931" w:rsidRPr="00237EF2">
        <w:rPr>
          <w:sz w:val="28"/>
          <w:szCs w:val="28"/>
        </w:rPr>
        <w:t xml:space="preserve">Сведения о </w:t>
      </w:r>
      <w:r w:rsidR="008C1CDD" w:rsidRPr="00237EF2">
        <w:rPr>
          <w:sz w:val="28"/>
          <w:szCs w:val="28"/>
        </w:rPr>
        <w:t xml:space="preserve">своих расходах, а также сведения о </w:t>
      </w:r>
      <w:r w:rsidR="000F1931" w:rsidRPr="00237EF2">
        <w:rPr>
          <w:sz w:val="28"/>
          <w:szCs w:val="28"/>
        </w:rPr>
        <w:t>расходах своих супруги (супруга) и несоверш</w:t>
      </w:r>
      <w:r w:rsidR="008C1CDD" w:rsidRPr="00237EF2">
        <w:rPr>
          <w:sz w:val="28"/>
          <w:szCs w:val="28"/>
        </w:rPr>
        <w:t xml:space="preserve">еннолетних детей представляются </w:t>
      </w:r>
      <w:r w:rsidR="00A7788D" w:rsidRPr="00237EF2">
        <w:rPr>
          <w:sz w:val="28"/>
          <w:szCs w:val="28"/>
        </w:rPr>
        <w:t>лицом</w:t>
      </w:r>
      <w:r w:rsidR="008C1CDD" w:rsidRPr="00237EF2">
        <w:rPr>
          <w:sz w:val="28"/>
          <w:szCs w:val="28"/>
          <w:shd w:val="clear" w:color="auto" w:fill="FFFFFF"/>
        </w:rPr>
        <w:t>, замещающим должность руководителя муниципального учреждения</w:t>
      </w:r>
      <w:r w:rsidR="008C1CDD" w:rsidRPr="00237EF2">
        <w:rPr>
          <w:sz w:val="28"/>
          <w:szCs w:val="28"/>
        </w:rPr>
        <w:t xml:space="preserve"> </w:t>
      </w:r>
      <w:r w:rsidR="000F1931" w:rsidRPr="00237EF2">
        <w:rPr>
          <w:sz w:val="28"/>
          <w:szCs w:val="28"/>
        </w:rPr>
        <w:t xml:space="preserve">по каждой сделке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цифровых финансовых активов, цифровой валюты, совершенной </w:t>
      </w:r>
      <w:r w:rsidR="008C1CDD" w:rsidRPr="00237EF2">
        <w:rPr>
          <w:sz w:val="28"/>
          <w:szCs w:val="28"/>
        </w:rPr>
        <w:t xml:space="preserve">им, </w:t>
      </w:r>
      <w:r w:rsidR="000F1931" w:rsidRPr="00237EF2">
        <w:rPr>
          <w:sz w:val="28"/>
          <w:szCs w:val="28"/>
        </w:rPr>
        <w:t xml:space="preserve">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</w:t>
      </w:r>
      <w:r w:rsidR="008C1CDD" w:rsidRPr="00237EF2">
        <w:rPr>
          <w:sz w:val="28"/>
          <w:szCs w:val="28"/>
        </w:rPr>
        <w:t xml:space="preserve">его </w:t>
      </w:r>
      <w:r w:rsidR="000F1931" w:rsidRPr="00237EF2">
        <w:rPr>
          <w:sz w:val="28"/>
          <w:szCs w:val="28"/>
        </w:rPr>
        <w:t>общий доход</w:t>
      </w:r>
      <w:r w:rsidR="008C1CDD" w:rsidRPr="00237EF2">
        <w:rPr>
          <w:sz w:val="28"/>
          <w:szCs w:val="28"/>
        </w:rPr>
        <w:t xml:space="preserve"> и доход</w:t>
      </w:r>
      <w:r w:rsidR="000F1931" w:rsidRPr="00237EF2">
        <w:rPr>
          <w:sz w:val="28"/>
          <w:szCs w:val="28"/>
        </w:rPr>
        <w:t xml:space="preserve"> его супруги (супруга) и несовершеннолетних детей за три последних года, предшеству</w:t>
      </w:r>
      <w:r w:rsidR="00B00BD6" w:rsidRPr="00237EF2">
        <w:rPr>
          <w:sz w:val="28"/>
          <w:szCs w:val="28"/>
        </w:rPr>
        <w:t xml:space="preserve">ющих отчетному периоду, и об </w:t>
      </w:r>
      <w:r w:rsidR="000F1931" w:rsidRPr="00237EF2">
        <w:rPr>
          <w:sz w:val="28"/>
          <w:szCs w:val="28"/>
        </w:rPr>
        <w:t>источниках получения средств, за счет которых совершены эти сделки.</w:t>
      </w:r>
    </w:p>
    <w:p w:rsidR="00A2747B" w:rsidRPr="00237EF2" w:rsidRDefault="001E3972" w:rsidP="001E3972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EF2">
        <w:rPr>
          <w:sz w:val="28"/>
          <w:szCs w:val="28"/>
        </w:rPr>
        <w:t xml:space="preserve">  </w:t>
      </w:r>
      <w:r w:rsidR="008C1CDD" w:rsidRPr="00237EF2">
        <w:rPr>
          <w:sz w:val="28"/>
          <w:szCs w:val="28"/>
        </w:rPr>
        <w:t>5</w:t>
      </w:r>
      <w:r w:rsidR="008D66B3" w:rsidRPr="00237EF2">
        <w:rPr>
          <w:sz w:val="28"/>
          <w:szCs w:val="28"/>
        </w:rPr>
        <w:t xml:space="preserve">. Сведения, предусмотренные пунктами 2 и 3 настоящего Положения, представляются по утвержденной Президентом Российской Федерации </w:t>
      </w:r>
      <w:hyperlink r:id="rId9" w:history="1">
        <w:r w:rsidR="008D66B3" w:rsidRPr="00237EF2">
          <w:rPr>
            <w:sz w:val="28"/>
            <w:szCs w:val="28"/>
          </w:rPr>
          <w:t>форме</w:t>
        </w:r>
      </w:hyperlink>
      <w:r w:rsidR="00B00BD6" w:rsidRPr="00237EF2">
        <w:rPr>
          <w:sz w:val="28"/>
          <w:szCs w:val="28"/>
        </w:rPr>
        <w:t xml:space="preserve"> </w:t>
      </w:r>
      <w:r w:rsidR="008D66B3" w:rsidRPr="00237EF2">
        <w:rPr>
          <w:sz w:val="28"/>
          <w:szCs w:val="28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 в информационно-телекоммуникационной сети "Интернет".</w:t>
      </w:r>
    </w:p>
    <w:p w:rsidR="00A2747B" w:rsidRPr="00237EF2" w:rsidRDefault="008C1CDD" w:rsidP="00752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EF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P64"/>
      <w:bookmarkEnd w:id="0"/>
      <w:r w:rsidR="00154DA7" w:rsidRPr="00237EF2">
        <w:rPr>
          <w:rFonts w:ascii="Times New Roman" w:hAnsi="Times New Roman" w:cs="Times New Roman"/>
          <w:sz w:val="28"/>
          <w:szCs w:val="28"/>
        </w:rPr>
        <w:t>6</w:t>
      </w:r>
      <w:r w:rsidR="00A7788D" w:rsidRPr="00237EF2">
        <w:rPr>
          <w:rFonts w:ascii="Times New Roman" w:hAnsi="Times New Roman" w:cs="Times New Roman"/>
          <w:sz w:val="28"/>
          <w:szCs w:val="28"/>
        </w:rPr>
        <w:t xml:space="preserve">. </w:t>
      </w:r>
      <w:r w:rsidR="00A2747B" w:rsidRPr="00237EF2">
        <w:rPr>
          <w:rFonts w:ascii="Times New Roman" w:hAnsi="Times New Roman" w:cs="Times New Roman"/>
          <w:sz w:val="28"/>
          <w:szCs w:val="28"/>
        </w:rPr>
        <w:t>Сведения</w:t>
      </w:r>
      <w:r w:rsidR="001B7C82" w:rsidRPr="00237EF2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7E7AC3" w:rsidRPr="00237EF2">
        <w:rPr>
          <w:rFonts w:ascii="Times New Roman" w:hAnsi="Times New Roman" w:cs="Times New Roman"/>
          <w:sz w:val="28"/>
          <w:szCs w:val="28"/>
        </w:rPr>
        <w:t xml:space="preserve">пунктами 2 и 3 настоящего Положения, </w:t>
      </w:r>
      <w:r w:rsidR="00A2747B" w:rsidRPr="00237EF2">
        <w:rPr>
          <w:rFonts w:ascii="Times New Roman" w:hAnsi="Times New Roman" w:cs="Times New Roman"/>
          <w:sz w:val="28"/>
          <w:szCs w:val="28"/>
        </w:rPr>
        <w:lastRenderedPageBreak/>
        <w:t>представляются в ка</w:t>
      </w:r>
      <w:r w:rsidR="007E7AC3" w:rsidRPr="00237EF2">
        <w:rPr>
          <w:rFonts w:ascii="Times New Roman" w:hAnsi="Times New Roman" w:cs="Times New Roman"/>
          <w:sz w:val="28"/>
          <w:szCs w:val="28"/>
        </w:rPr>
        <w:t>дровую службу</w:t>
      </w:r>
      <w:r w:rsidR="00EE28DF" w:rsidRPr="00237EF2">
        <w:rPr>
          <w:rFonts w:ascii="Times New Roman" w:hAnsi="Times New Roman" w:cs="Times New Roman"/>
          <w:sz w:val="28"/>
          <w:szCs w:val="28"/>
        </w:rPr>
        <w:t>.</w:t>
      </w:r>
    </w:p>
    <w:p w:rsidR="00A2747B" w:rsidRPr="00237EF2" w:rsidRDefault="001E3972" w:rsidP="00A2747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7EF2">
        <w:rPr>
          <w:rFonts w:ascii="Times New Roman" w:hAnsi="Times New Roman" w:cs="Times New Roman"/>
          <w:sz w:val="28"/>
          <w:szCs w:val="28"/>
        </w:rPr>
        <w:t xml:space="preserve">  </w:t>
      </w:r>
      <w:r w:rsidR="00154DA7" w:rsidRPr="00237EF2">
        <w:rPr>
          <w:rFonts w:ascii="Times New Roman" w:hAnsi="Times New Roman" w:cs="Times New Roman"/>
          <w:sz w:val="28"/>
          <w:szCs w:val="28"/>
        </w:rPr>
        <w:t>7</w:t>
      </w:r>
      <w:r w:rsidR="00A2747B" w:rsidRPr="00237EF2">
        <w:rPr>
          <w:rFonts w:ascii="Times New Roman" w:hAnsi="Times New Roman" w:cs="Times New Roman"/>
          <w:sz w:val="28"/>
          <w:szCs w:val="28"/>
        </w:rPr>
        <w:t xml:space="preserve">. </w:t>
      </w:r>
      <w:r w:rsidR="00A2747B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r w:rsidR="007A7605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</w:t>
      </w:r>
      <w:r w:rsidR="00A7788D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лицо, </w:t>
      </w:r>
      <w:r w:rsidR="00913E95" w:rsidRPr="00237EF2">
        <w:rPr>
          <w:rFonts w:ascii="Times New Roman" w:hAnsi="Times New Roman" w:cs="Times New Roman"/>
          <w:sz w:val="28"/>
          <w:szCs w:val="28"/>
        </w:rPr>
        <w:t>замещающ</w:t>
      </w:r>
      <w:r w:rsidR="00A7788D" w:rsidRPr="00237EF2">
        <w:rPr>
          <w:rFonts w:ascii="Times New Roman" w:hAnsi="Times New Roman" w:cs="Times New Roman"/>
          <w:sz w:val="28"/>
          <w:szCs w:val="28"/>
        </w:rPr>
        <w:t>ее</w:t>
      </w:r>
      <w:r w:rsidR="00913E95" w:rsidRPr="00237EF2">
        <w:rPr>
          <w:rFonts w:ascii="Times New Roman" w:hAnsi="Times New Roman" w:cs="Times New Roman"/>
          <w:sz w:val="28"/>
          <w:szCs w:val="28"/>
        </w:rPr>
        <w:t xml:space="preserve"> должность руководителя муниципального учреждения</w:t>
      </w:r>
      <w:r w:rsidR="00752EFD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7605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обнаружил</w:t>
      </w:r>
      <w:r w:rsidR="00A7788D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70CC9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что в представленных </w:t>
      </w:r>
      <w:r w:rsidR="00A2747B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 </w:t>
      </w:r>
      <w:r w:rsidR="00870CC9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сведениях </w:t>
      </w:r>
      <w:r w:rsidR="00A639AF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доходах, об имуществе и обязательствах</w:t>
      </w:r>
      <w:r w:rsidR="001B7C82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имущественного характера</w:t>
      </w:r>
      <w:r w:rsidR="00A639AF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0CC9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отражены или не полностью отражены какие-либо сведения либ</w:t>
      </w:r>
      <w:r w:rsidR="00A2747B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о имеются ошибки, он</w:t>
      </w:r>
      <w:r w:rsidR="00A7788D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A2747B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представить у</w:t>
      </w:r>
      <w:r w:rsidR="00870CC9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точненные сведения в течение одного месяца</w:t>
      </w:r>
      <w:r w:rsidR="00913E95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</w:t>
      </w:r>
      <w:r w:rsidR="00465767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окончания срока</w:t>
      </w:r>
      <w:r w:rsidR="001B7C82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65767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указанного в пункте 3 настоящего Положения</w:t>
      </w:r>
      <w:r w:rsidR="00A2747B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65767" w:rsidRPr="00237EF2" w:rsidRDefault="001E3972" w:rsidP="00A2747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54DA7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65767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если </w:t>
      </w:r>
      <w:r w:rsidR="00465767" w:rsidRPr="00237EF2">
        <w:rPr>
          <w:rFonts w:ascii="Times New Roman" w:hAnsi="Times New Roman" w:cs="Times New Roman"/>
          <w:sz w:val="28"/>
          <w:szCs w:val="28"/>
        </w:rPr>
        <w:t>гражданин, претендующий на</w:t>
      </w:r>
      <w:r w:rsidR="001B7C82" w:rsidRPr="00237EF2">
        <w:rPr>
          <w:rFonts w:ascii="Times New Roman" w:hAnsi="Times New Roman" w:cs="Times New Roman"/>
          <w:sz w:val="28"/>
          <w:szCs w:val="28"/>
        </w:rPr>
        <w:t xml:space="preserve"> замещение </w:t>
      </w:r>
      <w:r w:rsidR="00465767" w:rsidRPr="00237EF2">
        <w:rPr>
          <w:rFonts w:ascii="Times New Roman" w:hAnsi="Times New Roman" w:cs="Times New Roman"/>
          <w:sz w:val="28"/>
          <w:szCs w:val="28"/>
        </w:rPr>
        <w:t>должност</w:t>
      </w:r>
      <w:r w:rsidR="001B7C82" w:rsidRPr="00237EF2">
        <w:rPr>
          <w:rFonts w:ascii="Times New Roman" w:hAnsi="Times New Roman" w:cs="Times New Roman"/>
          <w:sz w:val="28"/>
          <w:szCs w:val="28"/>
        </w:rPr>
        <w:t>и</w:t>
      </w:r>
      <w:r w:rsidR="00465767" w:rsidRPr="00237EF2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</w:t>
      </w:r>
      <w:r w:rsidR="00465767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обнаружил, что в представленных им сведениях о доходах, об имуществе и обязательствах</w:t>
      </w:r>
      <w:r w:rsidR="001B7C82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имущественного характера</w:t>
      </w:r>
      <w:r w:rsidR="00465767" w:rsidRPr="00237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пунктом 2 настоящего Положения.</w:t>
      </w:r>
    </w:p>
    <w:p w:rsidR="00A2747B" w:rsidRPr="00237EF2" w:rsidRDefault="00C72F6F" w:rsidP="001E3972">
      <w:pPr>
        <w:tabs>
          <w:tab w:val="left" w:pos="709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237EF2">
        <w:rPr>
          <w:sz w:val="28"/>
          <w:szCs w:val="28"/>
        </w:rPr>
        <w:t xml:space="preserve">        </w:t>
      </w:r>
      <w:r w:rsidR="00154DA7" w:rsidRPr="00237EF2">
        <w:rPr>
          <w:sz w:val="28"/>
          <w:szCs w:val="28"/>
        </w:rPr>
        <w:t xml:space="preserve"> </w:t>
      </w:r>
      <w:r w:rsidR="001E3972" w:rsidRPr="00237EF2">
        <w:rPr>
          <w:sz w:val="28"/>
          <w:szCs w:val="28"/>
        </w:rPr>
        <w:t xml:space="preserve"> </w:t>
      </w:r>
      <w:r w:rsidR="00154DA7" w:rsidRPr="00237EF2">
        <w:rPr>
          <w:sz w:val="28"/>
          <w:szCs w:val="28"/>
        </w:rPr>
        <w:t>9</w:t>
      </w:r>
      <w:r w:rsidR="00A2747B" w:rsidRPr="00237EF2">
        <w:rPr>
          <w:i/>
          <w:sz w:val="28"/>
          <w:szCs w:val="28"/>
        </w:rPr>
        <w:t xml:space="preserve">. </w:t>
      </w:r>
      <w:r w:rsidR="00A2747B" w:rsidRPr="00237EF2">
        <w:rPr>
          <w:sz w:val="28"/>
          <w:szCs w:val="28"/>
        </w:rPr>
        <w:t>В случае непредставления по объе</w:t>
      </w:r>
      <w:r w:rsidRPr="00237EF2">
        <w:rPr>
          <w:sz w:val="28"/>
          <w:szCs w:val="28"/>
        </w:rPr>
        <w:t>ктивным причинам</w:t>
      </w:r>
      <w:r w:rsidR="005448FA" w:rsidRPr="00237EF2">
        <w:rPr>
          <w:sz w:val="28"/>
          <w:szCs w:val="28"/>
        </w:rPr>
        <w:t xml:space="preserve"> </w:t>
      </w:r>
      <w:r w:rsidR="00A7788D" w:rsidRPr="00237EF2">
        <w:rPr>
          <w:sz w:val="28"/>
          <w:szCs w:val="28"/>
        </w:rPr>
        <w:t>лицом</w:t>
      </w:r>
      <w:r w:rsidR="005448FA" w:rsidRPr="00237EF2">
        <w:rPr>
          <w:sz w:val="28"/>
          <w:szCs w:val="28"/>
        </w:rPr>
        <w:t xml:space="preserve">, замещающим должность руководителя муниципального учреждения, </w:t>
      </w:r>
      <w:r w:rsidRPr="00237EF2">
        <w:rPr>
          <w:sz w:val="28"/>
          <w:szCs w:val="28"/>
        </w:rPr>
        <w:t xml:space="preserve">сведений о доходах, об </w:t>
      </w:r>
      <w:r w:rsidR="00A2747B" w:rsidRPr="00237EF2">
        <w:rPr>
          <w:sz w:val="28"/>
          <w:szCs w:val="28"/>
        </w:rPr>
        <w:t xml:space="preserve">имуществе и обязательствах имущественного характера </w:t>
      </w:r>
      <w:r w:rsidRPr="00237EF2">
        <w:rPr>
          <w:sz w:val="28"/>
          <w:szCs w:val="28"/>
        </w:rPr>
        <w:t xml:space="preserve">своих </w:t>
      </w:r>
      <w:r w:rsidR="00A2747B" w:rsidRPr="00237EF2">
        <w:rPr>
          <w:sz w:val="28"/>
          <w:szCs w:val="28"/>
        </w:rPr>
        <w:t>супруги (супруга) и несовершеннолетних детей</w:t>
      </w:r>
      <w:r w:rsidRPr="00237EF2">
        <w:rPr>
          <w:sz w:val="28"/>
          <w:szCs w:val="28"/>
        </w:rPr>
        <w:t>,</w:t>
      </w:r>
      <w:r w:rsidR="00A2747B" w:rsidRPr="00237EF2">
        <w:rPr>
          <w:sz w:val="28"/>
          <w:szCs w:val="28"/>
        </w:rPr>
        <w:t xml:space="preserve"> данны</w:t>
      </w:r>
      <w:r w:rsidR="005448FA" w:rsidRPr="00237EF2">
        <w:rPr>
          <w:sz w:val="28"/>
          <w:szCs w:val="28"/>
        </w:rPr>
        <w:t xml:space="preserve">й факт подлежит рассмотрению </w:t>
      </w:r>
      <w:r w:rsidR="00373E65" w:rsidRPr="00237EF2">
        <w:rPr>
          <w:sz w:val="28"/>
          <w:szCs w:val="28"/>
        </w:rPr>
        <w:t>соответствующей К</w:t>
      </w:r>
      <w:r w:rsidR="00A2747B" w:rsidRPr="00237EF2">
        <w:rPr>
          <w:sz w:val="28"/>
          <w:szCs w:val="28"/>
        </w:rPr>
        <w:t>омисси</w:t>
      </w:r>
      <w:r w:rsidR="005448FA" w:rsidRPr="00237EF2">
        <w:rPr>
          <w:sz w:val="28"/>
          <w:szCs w:val="28"/>
        </w:rPr>
        <w:t>ей</w:t>
      </w:r>
      <w:r w:rsidR="00A2747B" w:rsidRPr="00237EF2">
        <w:rPr>
          <w:sz w:val="28"/>
          <w:szCs w:val="28"/>
        </w:rPr>
        <w:t xml:space="preserve"> по соблюдению требований к служебн</w:t>
      </w:r>
      <w:r w:rsidRPr="00237EF2">
        <w:rPr>
          <w:sz w:val="28"/>
          <w:szCs w:val="28"/>
        </w:rPr>
        <w:t xml:space="preserve">ому поведению </w:t>
      </w:r>
      <w:r w:rsidR="00A2747B" w:rsidRPr="00237EF2">
        <w:rPr>
          <w:sz w:val="28"/>
          <w:szCs w:val="28"/>
        </w:rPr>
        <w:t>и урегулированию конфликта интересов.</w:t>
      </w:r>
    </w:p>
    <w:p w:rsidR="003733D5" w:rsidRPr="00237EF2" w:rsidRDefault="00A2747B" w:rsidP="007A30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7EF2">
        <w:rPr>
          <w:sz w:val="28"/>
          <w:szCs w:val="28"/>
        </w:rPr>
        <w:t xml:space="preserve">  </w:t>
      </w:r>
      <w:r w:rsidR="00C72F6F" w:rsidRPr="00237EF2">
        <w:rPr>
          <w:sz w:val="28"/>
          <w:szCs w:val="28"/>
        </w:rPr>
        <w:t xml:space="preserve">       </w:t>
      </w:r>
      <w:r w:rsidR="00154DA7" w:rsidRPr="00237EF2">
        <w:rPr>
          <w:sz w:val="28"/>
          <w:szCs w:val="28"/>
        </w:rPr>
        <w:t xml:space="preserve"> </w:t>
      </w:r>
      <w:r w:rsidR="00C72F6F" w:rsidRPr="00237EF2">
        <w:rPr>
          <w:sz w:val="28"/>
          <w:szCs w:val="28"/>
        </w:rPr>
        <w:t>1</w:t>
      </w:r>
      <w:r w:rsidR="00154DA7" w:rsidRPr="00237EF2">
        <w:rPr>
          <w:sz w:val="28"/>
          <w:szCs w:val="28"/>
        </w:rPr>
        <w:t>0</w:t>
      </w:r>
      <w:r w:rsidR="00C72F6F" w:rsidRPr="00237EF2">
        <w:rPr>
          <w:sz w:val="28"/>
          <w:szCs w:val="28"/>
        </w:rPr>
        <w:t xml:space="preserve">. </w:t>
      </w:r>
      <w:r w:rsidR="003733D5" w:rsidRPr="00237EF2"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</w:t>
      </w:r>
      <w:r w:rsidR="00465767" w:rsidRPr="00237EF2">
        <w:rPr>
          <w:sz w:val="28"/>
          <w:szCs w:val="28"/>
        </w:rPr>
        <w:t>енных</w:t>
      </w:r>
      <w:r w:rsidR="005448FA" w:rsidRPr="00237EF2">
        <w:rPr>
          <w:sz w:val="28"/>
          <w:szCs w:val="28"/>
        </w:rPr>
        <w:t xml:space="preserve"> в соответствии с настоящим Положением</w:t>
      </w:r>
      <w:r w:rsidR="00465767" w:rsidRPr="00237EF2">
        <w:rPr>
          <w:sz w:val="28"/>
          <w:szCs w:val="28"/>
        </w:rPr>
        <w:t xml:space="preserve"> гражданами, претендующими на замещение должностей руководителей муниципальных учреждений Увельского муниципального округа, и </w:t>
      </w:r>
      <w:r w:rsidR="00987508" w:rsidRPr="00237EF2">
        <w:rPr>
          <w:sz w:val="28"/>
          <w:szCs w:val="28"/>
        </w:rPr>
        <w:t>лицами</w:t>
      </w:r>
      <w:r w:rsidR="00465767" w:rsidRPr="00237EF2">
        <w:rPr>
          <w:sz w:val="28"/>
          <w:szCs w:val="28"/>
        </w:rPr>
        <w:t>, замещающими должности руковод</w:t>
      </w:r>
      <w:r w:rsidR="005448FA" w:rsidRPr="00237EF2">
        <w:rPr>
          <w:sz w:val="28"/>
          <w:szCs w:val="28"/>
        </w:rPr>
        <w:t xml:space="preserve">ителей муниципальных учреждений </w:t>
      </w:r>
      <w:r w:rsidR="00465767" w:rsidRPr="00237EF2">
        <w:rPr>
          <w:sz w:val="28"/>
          <w:szCs w:val="28"/>
        </w:rPr>
        <w:t>Увельского муниципального округа,</w:t>
      </w:r>
      <w:r w:rsidR="009C11A2" w:rsidRPr="00237EF2">
        <w:rPr>
          <w:sz w:val="28"/>
          <w:szCs w:val="28"/>
        </w:rPr>
        <w:t xml:space="preserve"> осуществляется </w:t>
      </w:r>
      <w:r w:rsidR="003733D5" w:rsidRPr="00237EF2">
        <w:rPr>
          <w:sz w:val="28"/>
          <w:szCs w:val="28"/>
        </w:rPr>
        <w:t xml:space="preserve">в </w:t>
      </w:r>
      <w:r w:rsidR="000C587D" w:rsidRPr="00237EF2">
        <w:rPr>
          <w:sz w:val="28"/>
          <w:szCs w:val="28"/>
        </w:rPr>
        <w:t xml:space="preserve">соответствии с </w:t>
      </w:r>
      <w:r w:rsidR="00465767" w:rsidRPr="00237EF2">
        <w:rPr>
          <w:sz w:val="28"/>
          <w:szCs w:val="28"/>
        </w:rPr>
        <w:t xml:space="preserve">действующим </w:t>
      </w:r>
      <w:r w:rsidR="009C11A2" w:rsidRPr="00237EF2">
        <w:rPr>
          <w:sz w:val="28"/>
          <w:szCs w:val="28"/>
        </w:rPr>
        <w:t>законодательство</w:t>
      </w:r>
      <w:r w:rsidR="00465767" w:rsidRPr="00237EF2">
        <w:rPr>
          <w:sz w:val="28"/>
          <w:szCs w:val="28"/>
        </w:rPr>
        <w:t>м</w:t>
      </w:r>
      <w:r w:rsidR="000C587D" w:rsidRPr="00237EF2">
        <w:rPr>
          <w:sz w:val="28"/>
          <w:szCs w:val="28"/>
        </w:rPr>
        <w:t xml:space="preserve"> Российской Федерации</w:t>
      </w:r>
      <w:r w:rsidR="00465767" w:rsidRPr="00237EF2">
        <w:rPr>
          <w:sz w:val="28"/>
          <w:szCs w:val="28"/>
        </w:rPr>
        <w:t>.</w:t>
      </w:r>
    </w:p>
    <w:p w:rsidR="00A2747B" w:rsidRPr="00237EF2" w:rsidRDefault="009C11A2" w:rsidP="000C58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EF2">
        <w:rPr>
          <w:rFonts w:ascii="Times New Roman" w:hAnsi="Times New Roman" w:cs="Times New Roman"/>
          <w:sz w:val="28"/>
          <w:szCs w:val="28"/>
        </w:rPr>
        <w:t xml:space="preserve"> </w:t>
      </w:r>
      <w:r w:rsidR="00154DA7" w:rsidRPr="00237EF2">
        <w:rPr>
          <w:rFonts w:ascii="Times New Roman" w:hAnsi="Times New Roman" w:cs="Times New Roman"/>
          <w:sz w:val="28"/>
          <w:szCs w:val="28"/>
        </w:rPr>
        <w:t xml:space="preserve"> </w:t>
      </w:r>
      <w:r w:rsidRPr="00237EF2">
        <w:rPr>
          <w:rFonts w:ascii="Times New Roman" w:hAnsi="Times New Roman" w:cs="Times New Roman"/>
          <w:sz w:val="28"/>
          <w:szCs w:val="28"/>
        </w:rPr>
        <w:t>1</w:t>
      </w:r>
      <w:r w:rsidR="00154DA7" w:rsidRPr="00237EF2">
        <w:rPr>
          <w:rFonts w:ascii="Times New Roman" w:hAnsi="Times New Roman" w:cs="Times New Roman"/>
          <w:sz w:val="28"/>
          <w:szCs w:val="28"/>
        </w:rPr>
        <w:t>1</w:t>
      </w:r>
      <w:r w:rsidR="00465767" w:rsidRPr="00237EF2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характера, </w:t>
      </w:r>
      <w:r w:rsidR="00A2747B" w:rsidRPr="00237EF2">
        <w:rPr>
          <w:rFonts w:ascii="Times New Roman" w:hAnsi="Times New Roman" w:cs="Times New Roman"/>
          <w:sz w:val="28"/>
          <w:szCs w:val="28"/>
        </w:rPr>
        <w:t xml:space="preserve">представляемые </w:t>
      </w:r>
      <w:r w:rsidRPr="00237EF2">
        <w:rPr>
          <w:rFonts w:ascii="Times New Roman" w:hAnsi="Times New Roman" w:cs="Times New Roman"/>
          <w:sz w:val="28"/>
          <w:szCs w:val="28"/>
        </w:rPr>
        <w:t xml:space="preserve">в </w:t>
      </w:r>
      <w:r w:rsidR="00A2747B" w:rsidRPr="00237EF2">
        <w:rPr>
          <w:rFonts w:ascii="Times New Roman" w:hAnsi="Times New Roman" w:cs="Times New Roman"/>
          <w:sz w:val="28"/>
          <w:szCs w:val="28"/>
        </w:rPr>
        <w:t xml:space="preserve">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 </w:t>
      </w:r>
    </w:p>
    <w:p w:rsidR="00A2747B" w:rsidRPr="00237EF2" w:rsidRDefault="00800B7E" w:rsidP="00DE68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7EF2">
        <w:rPr>
          <w:sz w:val="28"/>
          <w:szCs w:val="28"/>
        </w:rPr>
        <w:t xml:space="preserve">         </w:t>
      </w:r>
      <w:r w:rsidR="00154DA7" w:rsidRPr="00237EF2">
        <w:rPr>
          <w:sz w:val="28"/>
          <w:szCs w:val="28"/>
        </w:rPr>
        <w:t xml:space="preserve"> </w:t>
      </w:r>
      <w:r w:rsidR="00261B6F" w:rsidRPr="00237EF2">
        <w:rPr>
          <w:sz w:val="28"/>
          <w:szCs w:val="28"/>
        </w:rPr>
        <w:t>1</w:t>
      </w:r>
      <w:r w:rsidR="00154DA7" w:rsidRPr="00237EF2">
        <w:rPr>
          <w:sz w:val="28"/>
          <w:szCs w:val="28"/>
        </w:rPr>
        <w:t>2</w:t>
      </w:r>
      <w:r w:rsidR="00261B6F" w:rsidRPr="00237EF2">
        <w:rPr>
          <w:sz w:val="28"/>
          <w:szCs w:val="28"/>
        </w:rPr>
        <w:t xml:space="preserve">. </w:t>
      </w:r>
      <w:r w:rsidR="00A2747B" w:rsidRPr="00237EF2">
        <w:rPr>
          <w:sz w:val="28"/>
          <w:szCs w:val="28"/>
        </w:rPr>
        <w:t>В случае</w:t>
      </w:r>
      <w:r w:rsidR="00261B6F" w:rsidRPr="00237EF2">
        <w:rPr>
          <w:sz w:val="28"/>
          <w:szCs w:val="28"/>
        </w:rPr>
        <w:t xml:space="preserve"> </w:t>
      </w:r>
      <w:r w:rsidR="00A2747B" w:rsidRPr="00237EF2">
        <w:rPr>
          <w:sz w:val="28"/>
          <w:szCs w:val="28"/>
        </w:rPr>
        <w:t xml:space="preserve">если </w:t>
      </w:r>
      <w:r w:rsidR="00261B6F" w:rsidRPr="00237EF2">
        <w:rPr>
          <w:rFonts w:eastAsiaTheme="minorHAnsi"/>
          <w:sz w:val="28"/>
          <w:szCs w:val="28"/>
          <w:lang w:eastAsia="en-US"/>
        </w:rPr>
        <w:t>гражданин</w:t>
      </w:r>
      <w:r w:rsidR="000C587D" w:rsidRPr="00237EF2">
        <w:rPr>
          <w:sz w:val="28"/>
          <w:szCs w:val="28"/>
        </w:rPr>
        <w:t>, претендующий на замещение должности руководителя муниципального учреждения Увельского муниципального округа</w:t>
      </w:r>
      <w:r w:rsidR="00261B6F" w:rsidRPr="00237EF2">
        <w:rPr>
          <w:rFonts w:eastAsiaTheme="minorHAnsi"/>
          <w:sz w:val="28"/>
          <w:szCs w:val="28"/>
          <w:lang w:eastAsia="en-US"/>
        </w:rPr>
        <w:t xml:space="preserve">, </w:t>
      </w:r>
      <w:r w:rsidR="00A2747B" w:rsidRPr="00237EF2">
        <w:rPr>
          <w:sz w:val="28"/>
          <w:szCs w:val="28"/>
        </w:rPr>
        <w:t>представивши</w:t>
      </w:r>
      <w:r w:rsidR="000C587D" w:rsidRPr="00237EF2">
        <w:rPr>
          <w:sz w:val="28"/>
          <w:szCs w:val="28"/>
        </w:rPr>
        <w:t>й</w:t>
      </w:r>
      <w:r w:rsidR="00A2747B" w:rsidRPr="00237EF2">
        <w:rPr>
          <w:sz w:val="28"/>
          <w:szCs w:val="28"/>
        </w:rPr>
        <w:t xml:space="preserve"> в кадрову</w:t>
      </w:r>
      <w:r w:rsidR="00261B6F" w:rsidRPr="00237EF2">
        <w:rPr>
          <w:sz w:val="28"/>
          <w:szCs w:val="28"/>
        </w:rPr>
        <w:t>ю службу сведения</w:t>
      </w:r>
      <w:r w:rsidR="00A2747B" w:rsidRPr="00237EF2">
        <w:rPr>
          <w:sz w:val="28"/>
          <w:szCs w:val="28"/>
        </w:rPr>
        <w:t xml:space="preserve"> о доходах, об имуществе и обязательствах имуществе</w:t>
      </w:r>
      <w:r w:rsidR="00261B6F" w:rsidRPr="00237EF2">
        <w:rPr>
          <w:sz w:val="28"/>
          <w:szCs w:val="28"/>
        </w:rPr>
        <w:t>нного характера</w:t>
      </w:r>
      <w:r w:rsidR="000C587D" w:rsidRPr="00237EF2">
        <w:rPr>
          <w:sz w:val="28"/>
          <w:szCs w:val="28"/>
        </w:rPr>
        <w:t xml:space="preserve"> в соответствии с настоящим Положением</w:t>
      </w:r>
      <w:r w:rsidR="00261B6F" w:rsidRPr="00237EF2">
        <w:rPr>
          <w:sz w:val="28"/>
          <w:szCs w:val="28"/>
        </w:rPr>
        <w:t xml:space="preserve">, </w:t>
      </w:r>
      <w:r w:rsidR="000C587D" w:rsidRPr="00237EF2">
        <w:rPr>
          <w:sz w:val="28"/>
          <w:szCs w:val="28"/>
        </w:rPr>
        <w:t>не</w:t>
      </w:r>
      <w:r w:rsidR="00A2747B" w:rsidRPr="00237EF2">
        <w:rPr>
          <w:sz w:val="28"/>
          <w:szCs w:val="28"/>
        </w:rPr>
        <w:t xml:space="preserve"> был назначен на должность</w:t>
      </w:r>
      <w:r w:rsidR="005448FA" w:rsidRPr="00237EF2">
        <w:rPr>
          <w:sz w:val="28"/>
          <w:szCs w:val="28"/>
        </w:rPr>
        <w:t xml:space="preserve"> руководителя м</w:t>
      </w:r>
      <w:r w:rsidR="00A2747B" w:rsidRPr="00237EF2">
        <w:rPr>
          <w:sz w:val="28"/>
          <w:szCs w:val="28"/>
        </w:rPr>
        <w:t>ун</w:t>
      </w:r>
      <w:r w:rsidR="005448FA" w:rsidRPr="00237EF2">
        <w:rPr>
          <w:sz w:val="28"/>
          <w:szCs w:val="28"/>
        </w:rPr>
        <w:t>иципального учреждения, эти</w:t>
      </w:r>
      <w:r w:rsidR="00522F43" w:rsidRPr="00237EF2">
        <w:rPr>
          <w:sz w:val="28"/>
          <w:szCs w:val="28"/>
        </w:rPr>
        <w:t xml:space="preserve"> сведения</w:t>
      </w:r>
      <w:r w:rsidR="00A2747B" w:rsidRPr="00237EF2">
        <w:rPr>
          <w:sz w:val="28"/>
          <w:szCs w:val="28"/>
        </w:rPr>
        <w:t xml:space="preserve"> возвращаются указанн</w:t>
      </w:r>
      <w:r w:rsidR="000C587D" w:rsidRPr="00237EF2">
        <w:rPr>
          <w:sz w:val="28"/>
          <w:szCs w:val="28"/>
        </w:rPr>
        <w:t>ому лиц</w:t>
      </w:r>
      <w:r w:rsidR="005448FA" w:rsidRPr="00237EF2">
        <w:rPr>
          <w:sz w:val="28"/>
          <w:szCs w:val="28"/>
        </w:rPr>
        <w:t>у</w:t>
      </w:r>
      <w:r w:rsidR="000C587D" w:rsidRPr="00237EF2">
        <w:rPr>
          <w:sz w:val="28"/>
          <w:szCs w:val="28"/>
        </w:rPr>
        <w:t xml:space="preserve"> по его</w:t>
      </w:r>
      <w:r w:rsidR="00A2747B" w:rsidRPr="00237EF2">
        <w:rPr>
          <w:sz w:val="28"/>
          <w:szCs w:val="28"/>
        </w:rPr>
        <w:t xml:space="preserve"> письменному заявлению вместе с другими документами.</w:t>
      </w:r>
    </w:p>
    <w:p w:rsidR="00A2747B" w:rsidRPr="00237EF2" w:rsidRDefault="00522F43" w:rsidP="00A274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EF2">
        <w:rPr>
          <w:i/>
          <w:color w:val="FF0000"/>
          <w:sz w:val="28"/>
          <w:szCs w:val="28"/>
        </w:rPr>
        <w:t xml:space="preserve"> </w:t>
      </w:r>
      <w:r w:rsidRPr="00237EF2">
        <w:rPr>
          <w:sz w:val="28"/>
          <w:szCs w:val="28"/>
        </w:rPr>
        <w:t>1</w:t>
      </w:r>
      <w:r w:rsidR="00154DA7" w:rsidRPr="00237EF2">
        <w:rPr>
          <w:sz w:val="28"/>
          <w:szCs w:val="28"/>
        </w:rPr>
        <w:t>3</w:t>
      </w:r>
      <w:r w:rsidRPr="00237EF2">
        <w:rPr>
          <w:sz w:val="28"/>
          <w:szCs w:val="28"/>
        </w:rPr>
        <w:t>. Лица</w:t>
      </w:r>
      <w:r w:rsidR="00A2747B" w:rsidRPr="00237EF2">
        <w:rPr>
          <w:sz w:val="28"/>
          <w:szCs w:val="28"/>
        </w:rPr>
        <w:t>, в должностные обязанности которых входит работа со сведениями</w:t>
      </w:r>
      <w:r w:rsidRPr="00237EF2">
        <w:rPr>
          <w:sz w:val="28"/>
          <w:szCs w:val="28"/>
        </w:rPr>
        <w:t xml:space="preserve">, предусмотренными пунктами 2 и 3 настоящего Положения, виновные в их разглашении или </w:t>
      </w:r>
      <w:r w:rsidR="00A2747B" w:rsidRPr="00237EF2">
        <w:rPr>
          <w:sz w:val="28"/>
          <w:szCs w:val="28"/>
        </w:rPr>
        <w:t>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800B7E" w:rsidRPr="00237EF2" w:rsidRDefault="00800B7E" w:rsidP="00A274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EF2">
        <w:rPr>
          <w:sz w:val="28"/>
          <w:szCs w:val="28"/>
        </w:rPr>
        <w:t xml:space="preserve"> 1</w:t>
      </w:r>
      <w:r w:rsidR="00154DA7" w:rsidRPr="00237EF2">
        <w:rPr>
          <w:sz w:val="28"/>
          <w:szCs w:val="28"/>
        </w:rPr>
        <w:t>4</w:t>
      </w:r>
      <w:r w:rsidRPr="00237EF2">
        <w:rPr>
          <w:sz w:val="28"/>
          <w:szCs w:val="28"/>
        </w:rPr>
        <w:t xml:space="preserve">. Сведения о доходах, об имуществе и обязательствах </w:t>
      </w:r>
      <w:r w:rsidRPr="00237EF2">
        <w:rPr>
          <w:sz w:val="28"/>
          <w:szCs w:val="28"/>
        </w:rPr>
        <w:lastRenderedPageBreak/>
        <w:t xml:space="preserve">имущественного характера, представляемые в соответствии с настоящим Положением </w:t>
      </w:r>
      <w:r w:rsidR="00987508" w:rsidRPr="00237EF2">
        <w:rPr>
          <w:sz w:val="28"/>
          <w:szCs w:val="28"/>
        </w:rPr>
        <w:t>лицом</w:t>
      </w:r>
      <w:r w:rsidRPr="00237EF2">
        <w:rPr>
          <w:sz w:val="28"/>
          <w:szCs w:val="28"/>
        </w:rPr>
        <w:t xml:space="preserve">, замещающим должность руководителя муниципального учреждения, и информация о результатах проверки достоверности и полноты этих сведений приобщаются к личному делу </w:t>
      </w:r>
      <w:r w:rsidR="00987508" w:rsidRPr="00237EF2">
        <w:rPr>
          <w:sz w:val="28"/>
          <w:szCs w:val="28"/>
        </w:rPr>
        <w:t>лица</w:t>
      </w:r>
      <w:r w:rsidRPr="00237EF2">
        <w:rPr>
          <w:sz w:val="28"/>
          <w:szCs w:val="28"/>
        </w:rPr>
        <w:t>, замещающего должность руководителя муниципального учреждения.</w:t>
      </w:r>
    </w:p>
    <w:p w:rsidR="00571FCF" w:rsidRPr="00237EF2" w:rsidRDefault="00800B7E" w:rsidP="00A274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EF2">
        <w:rPr>
          <w:sz w:val="28"/>
          <w:szCs w:val="28"/>
        </w:rPr>
        <w:t xml:space="preserve"> </w:t>
      </w:r>
      <w:r w:rsidR="00A2747B" w:rsidRPr="00237EF2">
        <w:rPr>
          <w:sz w:val="28"/>
          <w:szCs w:val="28"/>
        </w:rPr>
        <w:t>1</w:t>
      </w:r>
      <w:r w:rsidR="00154DA7" w:rsidRPr="00237EF2">
        <w:rPr>
          <w:sz w:val="28"/>
          <w:szCs w:val="28"/>
        </w:rPr>
        <w:t>5</w:t>
      </w:r>
      <w:r w:rsidRPr="00237EF2">
        <w:rPr>
          <w:sz w:val="28"/>
          <w:szCs w:val="28"/>
        </w:rPr>
        <w:t xml:space="preserve">. </w:t>
      </w:r>
      <w:r w:rsidR="00571FCF" w:rsidRPr="00237EF2">
        <w:rPr>
          <w:sz w:val="28"/>
          <w:szCs w:val="28"/>
        </w:rPr>
        <w:t>Непредставление</w:t>
      </w:r>
      <w:r w:rsidR="00522F43" w:rsidRPr="00237EF2">
        <w:rPr>
          <w:sz w:val="28"/>
          <w:szCs w:val="28"/>
        </w:rPr>
        <w:t xml:space="preserve"> </w:t>
      </w:r>
      <w:r w:rsidR="00571FCF" w:rsidRPr="00237EF2">
        <w:rPr>
          <w:sz w:val="28"/>
          <w:szCs w:val="28"/>
        </w:rPr>
        <w:t xml:space="preserve">гражданином, претендующим на замещение должности руководителя муниципального учреждения Увельского муниципального округа </w:t>
      </w:r>
      <w:r w:rsidR="00522F43" w:rsidRPr="00237EF2">
        <w:rPr>
          <w:sz w:val="28"/>
          <w:szCs w:val="28"/>
        </w:rPr>
        <w:t>сведений</w:t>
      </w:r>
      <w:r w:rsidR="00571FCF" w:rsidRPr="00237EF2">
        <w:rPr>
          <w:sz w:val="28"/>
          <w:szCs w:val="28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</w:t>
      </w:r>
      <w:r w:rsidR="00F552BC" w:rsidRPr="00237EF2">
        <w:rPr>
          <w:sz w:val="28"/>
          <w:szCs w:val="28"/>
        </w:rPr>
        <w:t>представлени</w:t>
      </w:r>
      <w:r w:rsidR="00571FCF" w:rsidRPr="00237EF2">
        <w:rPr>
          <w:sz w:val="28"/>
          <w:szCs w:val="28"/>
        </w:rPr>
        <w:t>е</w:t>
      </w:r>
      <w:r w:rsidR="00F552BC" w:rsidRPr="00237EF2">
        <w:rPr>
          <w:sz w:val="28"/>
          <w:szCs w:val="28"/>
        </w:rPr>
        <w:t xml:space="preserve"> заведомо неполных сведений, за исключением случаев, установленных федеральными </w:t>
      </w:r>
      <w:r w:rsidR="00522F43" w:rsidRPr="00237EF2">
        <w:rPr>
          <w:sz w:val="28"/>
          <w:szCs w:val="28"/>
        </w:rPr>
        <w:t xml:space="preserve">законами, либо представления </w:t>
      </w:r>
      <w:r w:rsidR="00F552BC" w:rsidRPr="00237EF2">
        <w:rPr>
          <w:sz w:val="28"/>
          <w:szCs w:val="28"/>
        </w:rPr>
        <w:t>заведомо</w:t>
      </w:r>
      <w:r w:rsidR="00777E20" w:rsidRPr="00237EF2">
        <w:rPr>
          <w:sz w:val="28"/>
          <w:szCs w:val="28"/>
        </w:rPr>
        <w:t xml:space="preserve"> </w:t>
      </w:r>
      <w:r w:rsidR="00F552BC" w:rsidRPr="00237EF2">
        <w:rPr>
          <w:sz w:val="28"/>
          <w:szCs w:val="28"/>
        </w:rPr>
        <w:t>недостоверных сведений</w:t>
      </w:r>
      <w:r w:rsidR="00522F43" w:rsidRPr="00237EF2">
        <w:rPr>
          <w:sz w:val="28"/>
          <w:szCs w:val="28"/>
        </w:rPr>
        <w:t xml:space="preserve">, </w:t>
      </w:r>
      <w:r w:rsidR="00571FCF" w:rsidRPr="00237EF2">
        <w:rPr>
          <w:sz w:val="28"/>
          <w:szCs w:val="28"/>
        </w:rPr>
        <w:t xml:space="preserve">является основанием для отказа в приеме указанного </w:t>
      </w:r>
      <w:r w:rsidR="00987508" w:rsidRPr="00237EF2">
        <w:rPr>
          <w:sz w:val="28"/>
          <w:szCs w:val="28"/>
        </w:rPr>
        <w:t>гражданина</w:t>
      </w:r>
      <w:r w:rsidR="00571FCF" w:rsidRPr="00237EF2">
        <w:rPr>
          <w:sz w:val="28"/>
          <w:szCs w:val="28"/>
        </w:rPr>
        <w:t xml:space="preserve"> на д</w:t>
      </w:r>
      <w:r w:rsidR="00FF1561" w:rsidRPr="00237EF2">
        <w:rPr>
          <w:sz w:val="28"/>
          <w:szCs w:val="28"/>
        </w:rPr>
        <w:t xml:space="preserve">олжность </w:t>
      </w:r>
      <w:r w:rsidR="00571FCF" w:rsidRPr="00237EF2">
        <w:rPr>
          <w:sz w:val="28"/>
          <w:szCs w:val="28"/>
        </w:rPr>
        <w:t xml:space="preserve">руководителя </w:t>
      </w:r>
      <w:r w:rsidR="00FF1561" w:rsidRPr="00237EF2">
        <w:rPr>
          <w:sz w:val="28"/>
          <w:szCs w:val="28"/>
        </w:rPr>
        <w:t>муниципально</w:t>
      </w:r>
      <w:r w:rsidR="00571FCF" w:rsidRPr="00237EF2">
        <w:rPr>
          <w:sz w:val="28"/>
          <w:szCs w:val="28"/>
        </w:rPr>
        <w:t>го учреждения</w:t>
      </w:r>
      <w:r w:rsidR="00F23407" w:rsidRPr="00237EF2">
        <w:rPr>
          <w:sz w:val="28"/>
          <w:szCs w:val="28"/>
        </w:rPr>
        <w:t>.</w:t>
      </w:r>
      <w:r w:rsidR="00477ADA" w:rsidRPr="00237EF2">
        <w:rPr>
          <w:sz w:val="28"/>
          <w:szCs w:val="28"/>
        </w:rPr>
        <w:t xml:space="preserve"> </w:t>
      </w:r>
    </w:p>
    <w:p w:rsidR="00A2747B" w:rsidRPr="00237EF2" w:rsidRDefault="00987508" w:rsidP="00A274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EF2">
        <w:rPr>
          <w:sz w:val="28"/>
          <w:szCs w:val="28"/>
        </w:rPr>
        <w:t>Невыполнение лицом</w:t>
      </w:r>
      <w:r w:rsidR="00571FCF" w:rsidRPr="00237EF2">
        <w:rPr>
          <w:sz w:val="28"/>
          <w:szCs w:val="28"/>
        </w:rPr>
        <w:t>, замещающим должность руководителя муниципального учреждения обязанности, предусмотренной пунктом 3 настоящего Положения, явл</w:t>
      </w:r>
      <w:r w:rsidR="00EE28DF" w:rsidRPr="00237EF2">
        <w:rPr>
          <w:sz w:val="28"/>
          <w:szCs w:val="28"/>
        </w:rPr>
        <w:t xml:space="preserve">яется правонарушением, влекущим </w:t>
      </w:r>
      <w:r w:rsidR="00571FCF" w:rsidRPr="00237EF2">
        <w:rPr>
          <w:sz w:val="28"/>
          <w:szCs w:val="28"/>
        </w:rPr>
        <w:t>освобожде</w:t>
      </w:r>
      <w:r w:rsidR="00EE28DF" w:rsidRPr="00237EF2">
        <w:rPr>
          <w:sz w:val="28"/>
          <w:szCs w:val="28"/>
        </w:rPr>
        <w:t>ние его от замещаемой должности, в связи с утратой доверия.</w:t>
      </w:r>
      <w:r w:rsidR="00571FCF" w:rsidRPr="00237EF2">
        <w:rPr>
          <w:sz w:val="28"/>
          <w:szCs w:val="28"/>
        </w:rPr>
        <w:t xml:space="preserve"> </w:t>
      </w:r>
      <w:r w:rsidR="0026272E" w:rsidRPr="00237EF2">
        <w:rPr>
          <w:sz w:val="28"/>
          <w:szCs w:val="28"/>
        </w:rPr>
        <w:t xml:space="preserve"> </w:t>
      </w:r>
      <w:r w:rsidR="00F552BC" w:rsidRPr="00237EF2">
        <w:rPr>
          <w:sz w:val="28"/>
          <w:szCs w:val="28"/>
        </w:rPr>
        <w:t xml:space="preserve"> </w:t>
      </w:r>
    </w:p>
    <w:p w:rsidR="00A2747B" w:rsidRPr="00237EF2" w:rsidRDefault="00A2747B" w:rsidP="00154DA7">
      <w:pPr>
        <w:tabs>
          <w:tab w:val="left" w:pos="709"/>
          <w:tab w:val="left" w:pos="2685"/>
        </w:tabs>
        <w:jc w:val="both"/>
        <w:rPr>
          <w:color w:val="212529"/>
          <w:sz w:val="28"/>
          <w:szCs w:val="28"/>
          <w:shd w:val="clear" w:color="auto" w:fill="FFFFFF"/>
        </w:rPr>
      </w:pPr>
      <w:r w:rsidRPr="00237EF2">
        <w:rPr>
          <w:sz w:val="28"/>
          <w:szCs w:val="28"/>
          <w:shd w:val="clear" w:color="auto" w:fill="FFFFFF"/>
        </w:rPr>
        <w:t xml:space="preserve">        </w:t>
      </w:r>
      <w:r w:rsidR="00154DA7" w:rsidRPr="00237EF2">
        <w:rPr>
          <w:sz w:val="28"/>
          <w:szCs w:val="28"/>
          <w:shd w:val="clear" w:color="auto" w:fill="FFFFFF"/>
        </w:rPr>
        <w:t xml:space="preserve"> </w:t>
      </w:r>
      <w:r w:rsidRPr="00237EF2">
        <w:rPr>
          <w:sz w:val="28"/>
          <w:szCs w:val="28"/>
          <w:shd w:val="clear" w:color="auto" w:fill="FFFFFF"/>
        </w:rPr>
        <w:t>1</w:t>
      </w:r>
      <w:r w:rsidR="00154DA7" w:rsidRPr="00237EF2">
        <w:rPr>
          <w:sz w:val="28"/>
          <w:szCs w:val="28"/>
          <w:shd w:val="clear" w:color="auto" w:fill="FFFFFF"/>
        </w:rPr>
        <w:t>6</w:t>
      </w:r>
      <w:r w:rsidRPr="00237EF2">
        <w:rPr>
          <w:sz w:val="28"/>
          <w:szCs w:val="28"/>
          <w:shd w:val="clear" w:color="auto" w:fill="FFFFFF"/>
        </w:rPr>
        <w:t>.</w:t>
      </w:r>
      <w:r w:rsidR="00F23407" w:rsidRPr="00237EF2">
        <w:rPr>
          <w:sz w:val="28"/>
          <w:szCs w:val="28"/>
          <w:shd w:val="clear" w:color="auto" w:fill="FFFFFF"/>
        </w:rPr>
        <w:t xml:space="preserve"> Г</w:t>
      </w:r>
      <w:r w:rsidR="00F23407" w:rsidRPr="00237EF2">
        <w:rPr>
          <w:sz w:val="28"/>
          <w:szCs w:val="28"/>
        </w:rPr>
        <w:t>раждан</w:t>
      </w:r>
      <w:r w:rsidR="001D3A71" w:rsidRPr="00237EF2">
        <w:rPr>
          <w:sz w:val="28"/>
          <w:szCs w:val="28"/>
        </w:rPr>
        <w:t>е</w:t>
      </w:r>
      <w:r w:rsidR="00F23407" w:rsidRPr="00237EF2">
        <w:rPr>
          <w:sz w:val="28"/>
          <w:szCs w:val="28"/>
        </w:rPr>
        <w:t>, претендующи</w:t>
      </w:r>
      <w:r w:rsidR="001D3A71" w:rsidRPr="00237EF2">
        <w:rPr>
          <w:sz w:val="28"/>
          <w:szCs w:val="28"/>
        </w:rPr>
        <w:t>е</w:t>
      </w:r>
      <w:r w:rsidR="00F23407" w:rsidRPr="00237EF2">
        <w:rPr>
          <w:sz w:val="28"/>
          <w:szCs w:val="28"/>
        </w:rPr>
        <w:t xml:space="preserve"> на замещение должност</w:t>
      </w:r>
      <w:r w:rsidR="001D3A71" w:rsidRPr="00237EF2">
        <w:rPr>
          <w:sz w:val="28"/>
          <w:szCs w:val="28"/>
        </w:rPr>
        <w:t>ей</w:t>
      </w:r>
      <w:r w:rsidR="00F23407" w:rsidRPr="00237EF2">
        <w:rPr>
          <w:sz w:val="28"/>
          <w:szCs w:val="28"/>
        </w:rPr>
        <w:t xml:space="preserve"> руководител</w:t>
      </w:r>
      <w:r w:rsidR="001D3A71" w:rsidRPr="00237EF2">
        <w:rPr>
          <w:sz w:val="28"/>
          <w:szCs w:val="28"/>
        </w:rPr>
        <w:t>ей</w:t>
      </w:r>
      <w:r w:rsidR="00F23407" w:rsidRPr="00237EF2">
        <w:rPr>
          <w:sz w:val="28"/>
          <w:szCs w:val="28"/>
        </w:rPr>
        <w:t xml:space="preserve"> муниципальн</w:t>
      </w:r>
      <w:r w:rsidR="000D4F81" w:rsidRPr="00237EF2">
        <w:rPr>
          <w:sz w:val="28"/>
          <w:szCs w:val="28"/>
        </w:rPr>
        <w:t>ых</w:t>
      </w:r>
      <w:r w:rsidR="00F23407" w:rsidRPr="00237EF2">
        <w:rPr>
          <w:sz w:val="28"/>
          <w:szCs w:val="28"/>
        </w:rPr>
        <w:t xml:space="preserve"> учреждени</w:t>
      </w:r>
      <w:r w:rsidR="000D4F81" w:rsidRPr="00237EF2">
        <w:rPr>
          <w:sz w:val="28"/>
          <w:szCs w:val="28"/>
        </w:rPr>
        <w:t>й</w:t>
      </w:r>
      <w:r w:rsidR="00F23407" w:rsidRPr="00237EF2">
        <w:rPr>
          <w:sz w:val="28"/>
          <w:szCs w:val="28"/>
        </w:rPr>
        <w:t xml:space="preserve"> Увельского муниципального округа, и </w:t>
      </w:r>
      <w:r w:rsidR="00987508" w:rsidRPr="00237EF2">
        <w:rPr>
          <w:sz w:val="28"/>
          <w:szCs w:val="28"/>
        </w:rPr>
        <w:t>лица</w:t>
      </w:r>
      <w:r w:rsidR="00F23407" w:rsidRPr="00237EF2">
        <w:rPr>
          <w:sz w:val="28"/>
          <w:szCs w:val="28"/>
        </w:rPr>
        <w:t>, замещающи</w:t>
      </w:r>
      <w:r w:rsidR="001D3A71" w:rsidRPr="00237EF2">
        <w:rPr>
          <w:sz w:val="28"/>
          <w:szCs w:val="28"/>
        </w:rPr>
        <w:t>е</w:t>
      </w:r>
      <w:r w:rsidR="00F23407" w:rsidRPr="00237EF2">
        <w:rPr>
          <w:sz w:val="28"/>
          <w:szCs w:val="28"/>
        </w:rPr>
        <w:t xml:space="preserve"> должност</w:t>
      </w:r>
      <w:r w:rsidR="001D3A71" w:rsidRPr="00237EF2">
        <w:rPr>
          <w:sz w:val="28"/>
          <w:szCs w:val="28"/>
        </w:rPr>
        <w:t>и</w:t>
      </w:r>
      <w:r w:rsidR="00F23407" w:rsidRPr="00237EF2">
        <w:rPr>
          <w:sz w:val="28"/>
          <w:szCs w:val="28"/>
        </w:rPr>
        <w:t xml:space="preserve"> руководител</w:t>
      </w:r>
      <w:r w:rsidR="001D3A71" w:rsidRPr="00237EF2">
        <w:rPr>
          <w:sz w:val="28"/>
          <w:szCs w:val="28"/>
        </w:rPr>
        <w:t>ей</w:t>
      </w:r>
      <w:r w:rsidR="00F23407" w:rsidRPr="00237EF2">
        <w:rPr>
          <w:sz w:val="28"/>
          <w:szCs w:val="28"/>
        </w:rPr>
        <w:t xml:space="preserve"> муниципальн</w:t>
      </w:r>
      <w:r w:rsidR="000D4F81" w:rsidRPr="00237EF2">
        <w:rPr>
          <w:sz w:val="28"/>
          <w:szCs w:val="28"/>
        </w:rPr>
        <w:t>ых</w:t>
      </w:r>
      <w:r w:rsidR="00F23407" w:rsidRPr="00237EF2">
        <w:rPr>
          <w:sz w:val="28"/>
          <w:szCs w:val="28"/>
        </w:rPr>
        <w:t xml:space="preserve"> учреждени</w:t>
      </w:r>
      <w:r w:rsidR="000D4F81" w:rsidRPr="00237EF2">
        <w:rPr>
          <w:sz w:val="28"/>
          <w:szCs w:val="28"/>
        </w:rPr>
        <w:t>й</w:t>
      </w:r>
      <w:r w:rsidR="00F23407" w:rsidRPr="00237EF2">
        <w:rPr>
          <w:sz w:val="28"/>
          <w:szCs w:val="28"/>
        </w:rPr>
        <w:t xml:space="preserve"> Увельского муниципального округа</w:t>
      </w:r>
      <w:r w:rsidR="00777E20" w:rsidRPr="00237EF2">
        <w:rPr>
          <w:sz w:val="28"/>
          <w:szCs w:val="28"/>
          <w:shd w:val="clear" w:color="auto" w:fill="FFFFFF"/>
        </w:rPr>
        <w:t>,</w:t>
      </w:r>
      <w:r w:rsidRPr="00237EF2">
        <w:rPr>
          <w:sz w:val="28"/>
          <w:szCs w:val="28"/>
          <w:shd w:val="clear" w:color="auto" w:fill="FFFFFF"/>
        </w:rPr>
        <w:t xml:space="preserve"> освобожда</w:t>
      </w:r>
      <w:r w:rsidR="00F23407" w:rsidRPr="00237EF2">
        <w:rPr>
          <w:sz w:val="28"/>
          <w:szCs w:val="28"/>
          <w:shd w:val="clear" w:color="auto" w:fill="FFFFFF"/>
        </w:rPr>
        <w:t>ю</w:t>
      </w:r>
      <w:r w:rsidRPr="00237EF2">
        <w:rPr>
          <w:sz w:val="28"/>
          <w:szCs w:val="28"/>
          <w:shd w:val="clear" w:color="auto" w:fill="FFFFFF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</w:t>
      </w:r>
      <w:r w:rsidR="00F23407" w:rsidRPr="00237EF2">
        <w:rPr>
          <w:sz w:val="28"/>
          <w:szCs w:val="28"/>
          <w:shd w:val="clear" w:color="auto" w:fill="FFFFFF"/>
        </w:rPr>
        <w:t xml:space="preserve">ние обязанностей, установленных </w:t>
      </w:r>
      <w:r w:rsidRPr="00237EF2">
        <w:rPr>
          <w:sz w:val="28"/>
          <w:szCs w:val="28"/>
          <w:shd w:val="clear" w:color="auto" w:fill="FFFFFF"/>
        </w:rPr>
        <w:t>Федеральным законом</w:t>
      </w:r>
      <w:r w:rsidR="00F23407" w:rsidRPr="00237EF2">
        <w:rPr>
          <w:sz w:val="28"/>
          <w:szCs w:val="28"/>
          <w:shd w:val="clear" w:color="auto" w:fill="FFFFFF"/>
        </w:rPr>
        <w:t xml:space="preserve"> от 25.12.2008 г. № 273-ФЗ "О противодействии коррупции</w:t>
      </w:r>
      <w:r w:rsidR="00F23407" w:rsidRPr="00237EF2">
        <w:rPr>
          <w:color w:val="212529"/>
          <w:sz w:val="28"/>
          <w:szCs w:val="28"/>
          <w:shd w:val="clear" w:color="auto" w:fill="FFFFFF"/>
        </w:rPr>
        <w:t xml:space="preserve">" </w:t>
      </w:r>
      <w:r w:rsidRPr="00237EF2">
        <w:rPr>
          <w:sz w:val="28"/>
          <w:szCs w:val="28"/>
          <w:shd w:val="clear" w:color="auto" w:fill="FFFFFF"/>
        </w:rPr>
        <w:t xml:space="preserve">и другими федеральными законами в </w:t>
      </w:r>
      <w:r w:rsidR="001D3A71" w:rsidRPr="00237EF2">
        <w:rPr>
          <w:sz w:val="28"/>
          <w:szCs w:val="28"/>
          <w:shd w:val="clear" w:color="auto" w:fill="FFFFFF"/>
        </w:rPr>
        <w:t>целях противодействия коррупции, в случае</w:t>
      </w:r>
      <w:r w:rsidR="00154DA7" w:rsidRPr="00237EF2">
        <w:rPr>
          <w:sz w:val="28"/>
          <w:szCs w:val="28"/>
          <w:shd w:val="clear" w:color="auto" w:fill="FFFFFF"/>
        </w:rPr>
        <w:t>,</w:t>
      </w:r>
      <w:r w:rsidRPr="00237EF2">
        <w:rPr>
          <w:sz w:val="28"/>
          <w:szCs w:val="28"/>
          <w:shd w:val="clear" w:color="auto" w:fill="FFFFFF"/>
        </w:rPr>
        <w:t xml:space="preserve"> если несоблюдение таких ограничений, запретов и требований, а также неисполнение таких обязанностей признается следствием не зависящих от </w:t>
      </w:r>
      <w:r w:rsidR="001D3A71" w:rsidRPr="00237EF2">
        <w:rPr>
          <w:sz w:val="28"/>
          <w:szCs w:val="28"/>
          <w:shd w:val="clear" w:color="auto" w:fill="FFFFFF"/>
        </w:rPr>
        <w:t>них</w:t>
      </w:r>
      <w:r w:rsidRPr="00237EF2">
        <w:rPr>
          <w:sz w:val="28"/>
          <w:szCs w:val="28"/>
          <w:shd w:val="clear" w:color="auto" w:fill="FFFFFF"/>
        </w:rPr>
        <w:t xml:space="preserve"> обстоятельств в порядке, предусмотренном </w:t>
      </w:r>
      <w:hyperlink r:id="rId10" w:anchor="block_1303" w:history="1">
        <w:r w:rsidRPr="00237EF2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частями 3 - 6 статьи 13</w:t>
        </w:r>
      </w:hyperlink>
      <w:r w:rsidR="00ED1B56" w:rsidRPr="00237EF2">
        <w:rPr>
          <w:sz w:val="28"/>
          <w:szCs w:val="28"/>
          <w:shd w:val="clear" w:color="auto" w:fill="FFFFFF"/>
        </w:rPr>
        <w:t xml:space="preserve"> </w:t>
      </w:r>
      <w:r w:rsidR="00477ADA" w:rsidRPr="00237EF2">
        <w:rPr>
          <w:sz w:val="28"/>
          <w:szCs w:val="28"/>
          <w:shd w:val="clear" w:color="auto" w:fill="FFFFFF"/>
        </w:rPr>
        <w:t>Федерального закона от 25.12.</w:t>
      </w:r>
      <w:r w:rsidRPr="00237EF2">
        <w:rPr>
          <w:sz w:val="28"/>
          <w:szCs w:val="28"/>
          <w:shd w:val="clear" w:color="auto" w:fill="FFFFFF"/>
        </w:rPr>
        <w:t>2008 г</w:t>
      </w:r>
      <w:r w:rsidR="00477ADA" w:rsidRPr="00237EF2">
        <w:rPr>
          <w:sz w:val="28"/>
          <w:szCs w:val="28"/>
          <w:shd w:val="clear" w:color="auto" w:fill="FFFFFF"/>
        </w:rPr>
        <w:t>.</w:t>
      </w:r>
      <w:r w:rsidRPr="00237EF2">
        <w:rPr>
          <w:sz w:val="28"/>
          <w:szCs w:val="28"/>
          <w:shd w:val="clear" w:color="auto" w:fill="FFFFFF"/>
        </w:rPr>
        <w:t xml:space="preserve"> №</w:t>
      </w:r>
      <w:r w:rsidR="00477ADA" w:rsidRPr="00237EF2">
        <w:rPr>
          <w:sz w:val="28"/>
          <w:szCs w:val="28"/>
          <w:shd w:val="clear" w:color="auto" w:fill="FFFFFF"/>
        </w:rPr>
        <w:t xml:space="preserve"> </w:t>
      </w:r>
      <w:r w:rsidRPr="00237EF2">
        <w:rPr>
          <w:sz w:val="28"/>
          <w:szCs w:val="28"/>
          <w:shd w:val="clear" w:color="auto" w:fill="FFFFFF"/>
        </w:rPr>
        <w:t>273-ФЗ "О противодействии коррупции</w:t>
      </w:r>
      <w:r w:rsidRPr="00237EF2">
        <w:rPr>
          <w:color w:val="212529"/>
          <w:sz w:val="28"/>
          <w:szCs w:val="28"/>
          <w:shd w:val="clear" w:color="auto" w:fill="FFFFFF"/>
        </w:rPr>
        <w:t>".</w:t>
      </w:r>
    </w:p>
    <w:p w:rsidR="00E02837" w:rsidRPr="00237EF2" w:rsidRDefault="00E02837" w:rsidP="00E02837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8"/>
          <w:szCs w:val="28"/>
        </w:rPr>
      </w:pPr>
    </w:p>
    <w:sectPr w:rsidR="00E02837" w:rsidRPr="00237EF2" w:rsidSect="00237EF2">
      <w:pgSz w:w="11907" w:h="16840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F9E4CBE"/>
    <w:multiLevelType w:val="multilevel"/>
    <w:tmpl w:val="B692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BAE2339"/>
    <w:multiLevelType w:val="multilevel"/>
    <w:tmpl w:val="EDE2B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0080F"/>
    <w:multiLevelType w:val="multilevel"/>
    <w:tmpl w:val="7A8E1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63435B9"/>
    <w:multiLevelType w:val="multilevel"/>
    <w:tmpl w:val="923C7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DF05A3B"/>
    <w:multiLevelType w:val="multilevel"/>
    <w:tmpl w:val="8728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18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9255438"/>
    <w:multiLevelType w:val="multilevel"/>
    <w:tmpl w:val="8728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20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16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18"/>
  </w:num>
  <w:num w:numId="11">
    <w:abstractNumId w:val="3"/>
  </w:num>
  <w:num w:numId="12">
    <w:abstractNumId w:val="12"/>
  </w:num>
  <w:num w:numId="13">
    <w:abstractNumId w:val="6"/>
  </w:num>
  <w:num w:numId="14">
    <w:abstractNumId w:val="8"/>
  </w:num>
  <w:num w:numId="15">
    <w:abstractNumId w:val="15"/>
  </w:num>
  <w:num w:numId="16">
    <w:abstractNumId w:val="4"/>
  </w:num>
  <w:num w:numId="17">
    <w:abstractNumId w:val="1"/>
  </w:num>
  <w:num w:numId="18">
    <w:abstractNumId w:val="2"/>
  </w:num>
  <w:num w:numId="19">
    <w:abstractNumId w:val="17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048E2"/>
    <w:rsid w:val="0000628E"/>
    <w:rsid w:val="000115B1"/>
    <w:rsid w:val="00015F70"/>
    <w:rsid w:val="000200C9"/>
    <w:rsid w:val="0003174F"/>
    <w:rsid w:val="0003652C"/>
    <w:rsid w:val="00060318"/>
    <w:rsid w:val="000717D8"/>
    <w:rsid w:val="00073A62"/>
    <w:rsid w:val="00075D7A"/>
    <w:rsid w:val="000769B6"/>
    <w:rsid w:val="00081DBE"/>
    <w:rsid w:val="00084467"/>
    <w:rsid w:val="00092674"/>
    <w:rsid w:val="00093957"/>
    <w:rsid w:val="00097547"/>
    <w:rsid w:val="00097576"/>
    <w:rsid w:val="000A320A"/>
    <w:rsid w:val="000B1333"/>
    <w:rsid w:val="000C587D"/>
    <w:rsid w:val="000C79A4"/>
    <w:rsid w:val="000D4F81"/>
    <w:rsid w:val="000D5A19"/>
    <w:rsid w:val="000E229F"/>
    <w:rsid w:val="000F101D"/>
    <w:rsid w:val="000F1931"/>
    <w:rsid w:val="000F4E4D"/>
    <w:rsid w:val="00106D08"/>
    <w:rsid w:val="001167E0"/>
    <w:rsid w:val="00117318"/>
    <w:rsid w:val="001174D3"/>
    <w:rsid w:val="00121B17"/>
    <w:rsid w:val="0012750E"/>
    <w:rsid w:val="00154DA7"/>
    <w:rsid w:val="001656CD"/>
    <w:rsid w:val="00167933"/>
    <w:rsid w:val="001724BD"/>
    <w:rsid w:val="0017447A"/>
    <w:rsid w:val="00180E1C"/>
    <w:rsid w:val="00181041"/>
    <w:rsid w:val="0018205A"/>
    <w:rsid w:val="00182717"/>
    <w:rsid w:val="00183F40"/>
    <w:rsid w:val="00187D55"/>
    <w:rsid w:val="001A0EAC"/>
    <w:rsid w:val="001A3581"/>
    <w:rsid w:val="001B693A"/>
    <w:rsid w:val="001B7C82"/>
    <w:rsid w:val="001D07D5"/>
    <w:rsid w:val="001D14A5"/>
    <w:rsid w:val="001D1678"/>
    <w:rsid w:val="001D301A"/>
    <w:rsid w:val="001D35AD"/>
    <w:rsid w:val="001D3A71"/>
    <w:rsid w:val="001D3B30"/>
    <w:rsid w:val="001E3972"/>
    <w:rsid w:val="001F40F5"/>
    <w:rsid w:val="00201AD7"/>
    <w:rsid w:val="00210053"/>
    <w:rsid w:val="00217B59"/>
    <w:rsid w:val="002229B1"/>
    <w:rsid w:val="002251BD"/>
    <w:rsid w:val="002322F0"/>
    <w:rsid w:val="00235C49"/>
    <w:rsid w:val="00237EF2"/>
    <w:rsid w:val="002436A1"/>
    <w:rsid w:val="00244349"/>
    <w:rsid w:val="00247E78"/>
    <w:rsid w:val="00253A64"/>
    <w:rsid w:val="00256720"/>
    <w:rsid w:val="00261B6F"/>
    <w:rsid w:val="0026272E"/>
    <w:rsid w:val="00264A5B"/>
    <w:rsid w:val="00265C78"/>
    <w:rsid w:val="00266230"/>
    <w:rsid w:val="002662EB"/>
    <w:rsid w:val="00275637"/>
    <w:rsid w:val="0029535C"/>
    <w:rsid w:val="002A740E"/>
    <w:rsid w:val="002B0C21"/>
    <w:rsid w:val="002B1B26"/>
    <w:rsid w:val="002B36B3"/>
    <w:rsid w:val="002C6FCE"/>
    <w:rsid w:val="002D2547"/>
    <w:rsid w:val="002D37F1"/>
    <w:rsid w:val="002D3A56"/>
    <w:rsid w:val="002E2367"/>
    <w:rsid w:val="002F36AC"/>
    <w:rsid w:val="002F45E7"/>
    <w:rsid w:val="00310A1A"/>
    <w:rsid w:val="00312DBA"/>
    <w:rsid w:val="003175A2"/>
    <w:rsid w:val="003259CF"/>
    <w:rsid w:val="00330ED1"/>
    <w:rsid w:val="00331831"/>
    <w:rsid w:val="003342E7"/>
    <w:rsid w:val="00337905"/>
    <w:rsid w:val="00343086"/>
    <w:rsid w:val="00355C1C"/>
    <w:rsid w:val="003627BD"/>
    <w:rsid w:val="0036478E"/>
    <w:rsid w:val="00364DD3"/>
    <w:rsid w:val="003733D5"/>
    <w:rsid w:val="00373C3C"/>
    <w:rsid w:val="00373E65"/>
    <w:rsid w:val="00386074"/>
    <w:rsid w:val="003926CF"/>
    <w:rsid w:val="00393524"/>
    <w:rsid w:val="003B3FBE"/>
    <w:rsid w:val="003B5946"/>
    <w:rsid w:val="003C046B"/>
    <w:rsid w:val="003C0F57"/>
    <w:rsid w:val="003C2BA8"/>
    <w:rsid w:val="003C5265"/>
    <w:rsid w:val="003C767F"/>
    <w:rsid w:val="003C7918"/>
    <w:rsid w:val="003E5D37"/>
    <w:rsid w:val="00407F74"/>
    <w:rsid w:val="0041188C"/>
    <w:rsid w:val="00426E4D"/>
    <w:rsid w:val="00427E64"/>
    <w:rsid w:val="004331ED"/>
    <w:rsid w:val="004409EF"/>
    <w:rsid w:val="004427C9"/>
    <w:rsid w:val="00465767"/>
    <w:rsid w:val="00470F29"/>
    <w:rsid w:val="004718AF"/>
    <w:rsid w:val="0047414F"/>
    <w:rsid w:val="00477497"/>
    <w:rsid w:val="00477ADA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21C1"/>
    <w:rsid w:val="004D4688"/>
    <w:rsid w:val="004D6063"/>
    <w:rsid w:val="004D6737"/>
    <w:rsid w:val="004D6B32"/>
    <w:rsid w:val="004E20B7"/>
    <w:rsid w:val="004E2B4A"/>
    <w:rsid w:val="004F7864"/>
    <w:rsid w:val="0050256B"/>
    <w:rsid w:val="00513092"/>
    <w:rsid w:val="00522F43"/>
    <w:rsid w:val="0052377C"/>
    <w:rsid w:val="00523A9B"/>
    <w:rsid w:val="00523BAF"/>
    <w:rsid w:val="00523F1B"/>
    <w:rsid w:val="005250BE"/>
    <w:rsid w:val="0052769A"/>
    <w:rsid w:val="00530C1F"/>
    <w:rsid w:val="00540DBF"/>
    <w:rsid w:val="00543681"/>
    <w:rsid w:val="005448FA"/>
    <w:rsid w:val="0057129F"/>
    <w:rsid w:val="00571FCF"/>
    <w:rsid w:val="00575F6F"/>
    <w:rsid w:val="00577A1D"/>
    <w:rsid w:val="00596FB9"/>
    <w:rsid w:val="005A104E"/>
    <w:rsid w:val="005A160B"/>
    <w:rsid w:val="005B6A81"/>
    <w:rsid w:val="005C4CF1"/>
    <w:rsid w:val="005C648C"/>
    <w:rsid w:val="005D36D6"/>
    <w:rsid w:val="005E749A"/>
    <w:rsid w:val="005F02BF"/>
    <w:rsid w:val="005F4145"/>
    <w:rsid w:val="00600432"/>
    <w:rsid w:val="00602086"/>
    <w:rsid w:val="00602265"/>
    <w:rsid w:val="0060337A"/>
    <w:rsid w:val="00610E0E"/>
    <w:rsid w:val="00614C02"/>
    <w:rsid w:val="00615388"/>
    <w:rsid w:val="00620B37"/>
    <w:rsid w:val="00633094"/>
    <w:rsid w:val="0063571E"/>
    <w:rsid w:val="00637BA9"/>
    <w:rsid w:val="0064321D"/>
    <w:rsid w:val="00644AC9"/>
    <w:rsid w:val="00645B3C"/>
    <w:rsid w:val="00646049"/>
    <w:rsid w:val="00652BD8"/>
    <w:rsid w:val="00667921"/>
    <w:rsid w:val="00680112"/>
    <w:rsid w:val="0068569E"/>
    <w:rsid w:val="006945D3"/>
    <w:rsid w:val="006A230D"/>
    <w:rsid w:val="006B0C53"/>
    <w:rsid w:val="006C31C7"/>
    <w:rsid w:val="006D1851"/>
    <w:rsid w:val="006D5378"/>
    <w:rsid w:val="006E0980"/>
    <w:rsid w:val="006E0DC2"/>
    <w:rsid w:val="006F014F"/>
    <w:rsid w:val="00704E41"/>
    <w:rsid w:val="00715F64"/>
    <w:rsid w:val="00716988"/>
    <w:rsid w:val="00731D7F"/>
    <w:rsid w:val="007422F4"/>
    <w:rsid w:val="00752EFD"/>
    <w:rsid w:val="007535BC"/>
    <w:rsid w:val="00753F87"/>
    <w:rsid w:val="00756DA9"/>
    <w:rsid w:val="007576E0"/>
    <w:rsid w:val="00760B96"/>
    <w:rsid w:val="00770656"/>
    <w:rsid w:val="00776E06"/>
    <w:rsid w:val="00777E20"/>
    <w:rsid w:val="00782108"/>
    <w:rsid w:val="00786C0F"/>
    <w:rsid w:val="00791200"/>
    <w:rsid w:val="0079208E"/>
    <w:rsid w:val="007A08DA"/>
    <w:rsid w:val="007A30D7"/>
    <w:rsid w:val="007A3170"/>
    <w:rsid w:val="007A3CB9"/>
    <w:rsid w:val="007A7605"/>
    <w:rsid w:val="007B07AF"/>
    <w:rsid w:val="007C0BB6"/>
    <w:rsid w:val="007C4792"/>
    <w:rsid w:val="007D331C"/>
    <w:rsid w:val="007E7493"/>
    <w:rsid w:val="007E7AC3"/>
    <w:rsid w:val="00800600"/>
    <w:rsid w:val="00800B7E"/>
    <w:rsid w:val="00800E44"/>
    <w:rsid w:val="00802FFC"/>
    <w:rsid w:val="0080521F"/>
    <w:rsid w:val="00807788"/>
    <w:rsid w:val="008113D7"/>
    <w:rsid w:val="0081167A"/>
    <w:rsid w:val="0082470D"/>
    <w:rsid w:val="00831F20"/>
    <w:rsid w:val="00836304"/>
    <w:rsid w:val="00836BA4"/>
    <w:rsid w:val="0084636D"/>
    <w:rsid w:val="00847398"/>
    <w:rsid w:val="00851489"/>
    <w:rsid w:val="00870CC9"/>
    <w:rsid w:val="0087423B"/>
    <w:rsid w:val="00874722"/>
    <w:rsid w:val="00874AE7"/>
    <w:rsid w:val="00880811"/>
    <w:rsid w:val="00882D5B"/>
    <w:rsid w:val="008906CB"/>
    <w:rsid w:val="008942C8"/>
    <w:rsid w:val="008A60B5"/>
    <w:rsid w:val="008A7453"/>
    <w:rsid w:val="008B039A"/>
    <w:rsid w:val="008B7951"/>
    <w:rsid w:val="008C1CDD"/>
    <w:rsid w:val="008C467C"/>
    <w:rsid w:val="008C7CFC"/>
    <w:rsid w:val="008D11AE"/>
    <w:rsid w:val="008D1C85"/>
    <w:rsid w:val="008D1D03"/>
    <w:rsid w:val="008D245B"/>
    <w:rsid w:val="008D66B3"/>
    <w:rsid w:val="008E0B35"/>
    <w:rsid w:val="008F1A58"/>
    <w:rsid w:val="00900D35"/>
    <w:rsid w:val="00910F21"/>
    <w:rsid w:val="00911D3A"/>
    <w:rsid w:val="00913643"/>
    <w:rsid w:val="00913BC6"/>
    <w:rsid w:val="00913E95"/>
    <w:rsid w:val="0092696E"/>
    <w:rsid w:val="00927EE4"/>
    <w:rsid w:val="00933A45"/>
    <w:rsid w:val="009365E8"/>
    <w:rsid w:val="0093727F"/>
    <w:rsid w:val="009465F0"/>
    <w:rsid w:val="009577E6"/>
    <w:rsid w:val="0098118F"/>
    <w:rsid w:val="00987508"/>
    <w:rsid w:val="009935C5"/>
    <w:rsid w:val="009961E4"/>
    <w:rsid w:val="009A3F52"/>
    <w:rsid w:val="009A4089"/>
    <w:rsid w:val="009A5489"/>
    <w:rsid w:val="009B0A51"/>
    <w:rsid w:val="009B465E"/>
    <w:rsid w:val="009B7F21"/>
    <w:rsid w:val="009C11A2"/>
    <w:rsid w:val="009C1F68"/>
    <w:rsid w:val="009C6B69"/>
    <w:rsid w:val="009D021A"/>
    <w:rsid w:val="009D3AD3"/>
    <w:rsid w:val="009E3FAE"/>
    <w:rsid w:val="00A00DF0"/>
    <w:rsid w:val="00A04D05"/>
    <w:rsid w:val="00A235C0"/>
    <w:rsid w:val="00A2747B"/>
    <w:rsid w:val="00A33B18"/>
    <w:rsid w:val="00A43596"/>
    <w:rsid w:val="00A47383"/>
    <w:rsid w:val="00A602E6"/>
    <w:rsid w:val="00A62B5F"/>
    <w:rsid w:val="00A639AF"/>
    <w:rsid w:val="00A641AA"/>
    <w:rsid w:val="00A64F5A"/>
    <w:rsid w:val="00A65604"/>
    <w:rsid w:val="00A73200"/>
    <w:rsid w:val="00A75F1C"/>
    <w:rsid w:val="00A7788D"/>
    <w:rsid w:val="00A77897"/>
    <w:rsid w:val="00A954C4"/>
    <w:rsid w:val="00AA25EF"/>
    <w:rsid w:val="00AA3A4B"/>
    <w:rsid w:val="00AA3CB8"/>
    <w:rsid w:val="00AA480F"/>
    <w:rsid w:val="00AB0309"/>
    <w:rsid w:val="00AB1CB2"/>
    <w:rsid w:val="00AB360A"/>
    <w:rsid w:val="00AB3A74"/>
    <w:rsid w:val="00AC44DF"/>
    <w:rsid w:val="00AD001C"/>
    <w:rsid w:val="00AD4119"/>
    <w:rsid w:val="00AD4C8D"/>
    <w:rsid w:val="00AE3E34"/>
    <w:rsid w:val="00AE7930"/>
    <w:rsid w:val="00AF1CCC"/>
    <w:rsid w:val="00AF5435"/>
    <w:rsid w:val="00B00BD6"/>
    <w:rsid w:val="00B10E42"/>
    <w:rsid w:val="00B1129B"/>
    <w:rsid w:val="00B173E8"/>
    <w:rsid w:val="00B3072D"/>
    <w:rsid w:val="00B310EF"/>
    <w:rsid w:val="00B45F64"/>
    <w:rsid w:val="00B53FEA"/>
    <w:rsid w:val="00B57F92"/>
    <w:rsid w:val="00B73365"/>
    <w:rsid w:val="00B85053"/>
    <w:rsid w:val="00B94E36"/>
    <w:rsid w:val="00BA2627"/>
    <w:rsid w:val="00BA46E9"/>
    <w:rsid w:val="00BA7294"/>
    <w:rsid w:val="00BC5574"/>
    <w:rsid w:val="00BD0EDD"/>
    <w:rsid w:val="00BD20AA"/>
    <w:rsid w:val="00BD4C61"/>
    <w:rsid w:val="00BD4DF0"/>
    <w:rsid w:val="00BD610B"/>
    <w:rsid w:val="00BD7839"/>
    <w:rsid w:val="00BE6BFB"/>
    <w:rsid w:val="00BF1F23"/>
    <w:rsid w:val="00BF4537"/>
    <w:rsid w:val="00C008DA"/>
    <w:rsid w:val="00C05B19"/>
    <w:rsid w:val="00C12547"/>
    <w:rsid w:val="00C16733"/>
    <w:rsid w:val="00C32CEC"/>
    <w:rsid w:val="00C40832"/>
    <w:rsid w:val="00C45C25"/>
    <w:rsid w:val="00C45C93"/>
    <w:rsid w:val="00C508CB"/>
    <w:rsid w:val="00C50C54"/>
    <w:rsid w:val="00C72F6F"/>
    <w:rsid w:val="00C80F6F"/>
    <w:rsid w:val="00C810F9"/>
    <w:rsid w:val="00C821AC"/>
    <w:rsid w:val="00C8590C"/>
    <w:rsid w:val="00C90B75"/>
    <w:rsid w:val="00C978C1"/>
    <w:rsid w:val="00CA7451"/>
    <w:rsid w:val="00CC358E"/>
    <w:rsid w:val="00CD4BBD"/>
    <w:rsid w:val="00CE4190"/>
    <w:rsid w:val="00CE4BA8"/>
    <w:rsid w:val="00CF432A"/>
    <w:rsid w:val="00CF7265"/>
    <w:rsid w:val="00D03129"/>
    <w:rsid w:val="00D2251E"/>
    <w:rsid w:val="00D24B05"/>
    <w:rsid w:val="00D31F04"/>
    <w:rsid w:val="00D34FA2"/>
    <w:rsid w:val="00D350DA"/>
    <w:rsid w:val="00D379C8"/>
    <w:rsid w:val="00D46419"/>
    <w:rsid w:val="00D4739A"/>
    <w:rsid w:val="00D5383E"/>
    <w:rsid w:val="00D6404D"/>
    <w:rsid w:val="00D65948"/>
    <w:rsid w:val="00D666EC"/>
    <w:rsid w:val="00D67668"/>
    <w:rsid w:val="00D7482F"/>
    <w:rsid w:val="00D90493"/>
    <w:rsid w:val="00D91DA2"/>
    <w:rsid w:val="00DA333F"/>
    <w:rsid w:val="00DA3BB3"/>
    <w:rsid w:val="00DB3CE9"/>
    <w:rsid w:val="00DB5D9E"/>
    <w:rsid w:val="00DC772E"/>
    <w:rsid w:val="00DD5FF6"/>
    <w:rsid w:val="00DE1CF3"/>
    <w:rsid w:val="00DE688F"/>
    <w:rsid w:val="00DE769B"/>
    <w:rsid w:val="00DF4C92"/>
    <w:rsid w:val="00E02837"/>
    <w:rsid w:val="00E30D22"/>
    <w:rsid w:val="00E32616"/>
    <w:rsid w:val="00E451FA"/>
    <w:rsid w:val="00E45BC6"/>
    <w:rsid w:val="00E460D0"/>
    <w:rsid w:val="00E56ED2"/>
    <w:rsid w:val="00E6448E"/>
    <w:rsid w:val="00E665B1"/>
    <w:rsid w:val="00E67477"/>
    <w:rsid w:val="00E73CDA"/>
    <w:rsid w:val="00E82C8D"/>
    <w:rsid w:val="00E83322"/>
    <w:rsid w:val="00E95B15"/>
    <w:rsid w:val="00EA4BC7"/>
    <w:rsid w:val="00EC0F54"/>
    <w:rsid w:val="00EC3791"/>
    <w:rsid w:val="00EC55D2"/>
    <w:rsid w:val="00EC6296"/>
    <w:rsid w:val="00ED1B56"/>
    <w:rsid w:val="00ED34A0"/>
    <w:rsid w:val="00EE039D"/>
    <w:rsid w:val="00EE28DF"/>
    <w:rsid w:val="00EF28CD"/>
    <w:rsid w:val="00F02004"/>
    <w:rsid w:val="00F026F8"/>
    <w:rsid w:val="00F02F3E"/>
    <w:rsid w:val="00F03301"/>
    <w:rsid w:val="00F0479F"/>
    <w:rsid w:val="00F0578D"/>
    <w:rsid w:val="00F10543"/>
    <w:rsid w:val="00F109CD"/>
    <w:rsid w:val="00F14DEF"/>
    <w:rsid w:val="00F20903"/>
    <w:rsid w:val="00F23407"/>
    <w:rsid w:val="00F23B01"/>
    <w:rsid w:val="00F3138B"/>
    <w:rsid w:val="00F47A3F"/>
    <w:rsid w:val="00F52734"/>
    <w:rsid w:val="00F552BC"/>
    <w:rsid w:val="00F55EFA"/>
    <w:rsid w:val="00F56A4A"/>
    <w:rsid w:val="00F56DD3"/>
    <w:rsid w:val="00F7405A"/>
    <w:rsid w:val="00F746CD"/>
    <w:rsid w:val="00F777E1"/>
    <w:rsid w:val="00F779D6"/>
    <w:rsid w:val="00F81098"/>
    <w:rsid w:val="00F83D47"/>
    <w:rsid w:val="00F9089F"/>
    <w:rsid w:val="00F9107C"/>
    <w:rsid w:val="00F96D3C"/>
    <w:rsid w:val="00FA24A3"/>
    <w:rsid w:val="00FA26C7"/>
    <w:rsid w:val="00FA4409"/>
    <w:rsid w:val="00FB1366"/>
    <w:rsid w:val="00FB1964"/>
    <w:rsid w:val="00FB1F1B"/>
    <w:rsid w:val="00FB3885"/>
    <w:rsid w:val="00FB42A4"/>
    <w:rsid w:val="00FB5407"/>
    <w:rsid w:val="00FB556E"/>
    <w:rsid w:val="00FB58EF"/>
    <w:rsid w:val="00FC0126"/>
    <w:rsid w:val="00FC7AED"/>
    <w:rsid w:val="00FD042F"/>
    <w:rsid w:val="00FE474F"/>
    <w:rsid w:val="00FE4B26"/>
    <w:rsid w:val="00FF1561"/>
    <w:rsid w:val="00FF29B7"/>
    <w:rsid w:val="00FF4926"/>
    <w:rsid w:val="00FF5B76"/>
    <w:rsid w:val="00FF6AC3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188C"/>
    <w:rPr>
      <w:sz w:val="24"/>
    </w:rPr>
  </w:style>
  <w:style w:type="paragraph" w:styleId="a5">
    <w:name w:val="Body Text Indent"/>
    <w:basedOn w:val="a"/>
    <w:rsid w:val="0041188C"/>
    <w:pPr>
      <w:ind w:left="540"/>
    </w:pPr>
    <w:rPr>
      <w:sz w:val="24"/>
    </w:rPr>
  </w:style>
  <w:style w:type="paragraph" w:styleId="a6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9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uiPriority w:val="99"/>
    <w:locked/>
    <w:rsid w:val="000A320A"/>
    <w:rPr>
      <w:b/>
      <w:bCs/>
      <w:spacing w:val="14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0A320A"/>
    <w:pPr>
      <w:widowControl w:val="0"/>
      <w:shd w:val="clear" w:color="auto" w:fill="FFFFFF"/>
      <w:autoSpaceDE w:val="0"/>
      <w:autoSpaceDN w:val="0"/>
      <w:adjustRightInd w:val="0"/>
      <w:spacing w:before="600" w:after="60" w:line="240" w:lineRule="atLeast"/>
      <w:jc w:val="center"/>
    </w:pPr>
    <w:rPr>
      <w:b/>
      <w:bCs/>
      <w:spacing w:val="14"/>
      <w:sz w:val="23"/>
      <w:szCs w:val="23"/>
    </w:rPr>
  </w:style>
  <w:style w:type="character" w:customStyle="1" w:styleId="a4">
    <w:name w:val="Основной текст Знак"/>
    <w:basedOn w:val="a0"/>
    <w:link w:val="a3"/>
    <w:locked/>
    <w:rsid w:val="000A320A"/>
    <w:rPr>
      <w:sz w:val="24"/>
    </w:rPr>
  </w:style>
  <w:style w:type="character" w:styleId="aa">
    <w:name w:val="Hyperlink"/>
    <w:basedOn w:val="a0"/>
    <w:uiPriority w:val="99"/>
    <w:unhideWhenUsed/>
    <w:rsid w:val="000A320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02837"/>
    <w:pPr>
      <w:ind w:left="720"/>
      <w:contextualSpacing/>
    </w:pPr>
  </w:style>
  <w:style w:type="paragraph" w:customStyle="1" w:styleId="ConsPlusNormal">
    <w:name w:val="ConsPlusNormal"/>
    <w:rsid w:val="00A274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semiHidden/>
    <w:unhideWhenUsed/>
    <w:rsid w:val="00A2747B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237EF2"/>
    <w:pPr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237EF2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5888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5588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\&#1040;&#1082;&#1080;&#1096;&#1080;&#1085;&#1072;\&#1055;&#1086;&#1083;&#1086;&#1078;&#1077;&#1085;&#1080;&#1077;%20&#1086;%20&#1087;&#1088;&#1077;&#1076;&#1086;&#1089;&#1090;&#1072;&#1074;&#1083;&#1077;&#1085;&#1080;&#1080;%20&#1075;&#1088;&#1072;&#1078;&#1076;&#1072;&#1085;&#1072;&#1084;&#1080;%20,%20%20&#1089;&#1083;&#1091;&#1078;&#1072;&#1097;&#1080;&#1084;&#1080;%20&#1087;&#1088;&#1077;&#1090;&#1077;&#1085;&#1076;&#1091;&#1102;&#1097;&#1080;&#1084;&#1080;%20%20&#1089;&#1074;&#1077;&#1076;&#1077;&#1085;&#1080;&#1081;%20&#1086;%20&#1076;&#1086;&#1093;&#1086;&#1076;&#1072;&#1093;\&#1057;&#1086;&#1073;&#1088;&#1072;&#1085;&#1080;&#1077;\&#1055;&#1054;&#1071;&#1057;&#1053;&#1048;&#1058;&#1045;&#1051;&#1068;&#1053;&#1040;&#1071;%20&#1047;&#1040;&#1055;&#1048;&#1057;&#1050;&#1040;%20%20&#1042;%20&#1057;&#1054;&#1041;&#1056;&#1040;&#1053;&#1048;&#1045;%20&#1044;&#1045;&#1055;&#1059;&#1058;&#1040;&#1058;&#1054;&#1042;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2164203/4d6cc5b8235f826b2c67847b967f8695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302D2A2BF6AE816116D65FBBA9C789F6820368DEDEE8409D00359EA1C6D9685DBD89A10EFFEF5C9D12469A234087412BFA07F07D257547g8FA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3C27-DDBF-4305-A3E9-579106E9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3026</TotalTime>
  <Pages>4</Pages>
  <Words>1238</Words>
  <Characters>9985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user</cp:lastModifiedBy>
  <cp:revision>16</cp:revision>
  <cp:lastPrinted>2026-03-11T05:06:00Z</cp:lastPrinted>
  <dcterms:created xsi:type="dcterms:W3CDTF">2026-02-18T06:04:00Z</dcterms:created>
  <dcterms:modified xsi:type="dcterms:W3CDTF">2026-03-27T05:50:00Z</dcterms:modified>
</cp:coreProperties>
</file>